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B9E6" w14:textId="77777777" w:rsidR="005D7BB9" w:rsidRDefault="005D7BB9" w:rsidP="005D7BB9">
      <w:pPr>
        <w:pStyle w:val="Bezmezer"/>
        <w:tabs>
          <w:tab w:val="left" w:pos="420"/>
          <w:tab w:val="center" w:pos="4961"/>
        </w:tabs>
        <w:spacing w:line="276" w:lineRule="auto"/>
        <w:rPr>
          <w:rFonts w:ascii="Bodoni MT" w:hAnsi="Bodoni MT" w:cs="Times New Roman"/>
          <w:b/>
          <w:color w:val="008000"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703296" behindDoc="1" locked="0" layoutInCell="1" allowOverlap="1" wp14:anchorId="4217DD85" wp14:editId="289A1C6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782320" cy="763905"/>
            <wp:effectExtent l="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doni MT" w:hAnsi="Bodoni MT" w:cs="Times New Roman"/>
          <w:b/>
          <w:sz w:val="44"/>
          <w:szCs w:val="44"/>
        </w:rPr>
        <w:tab/>
      </w:r>
      <w:r>
        <w:rPr>
          <w:rFonts w:ascii="Bodoni MT" w:hAnsi="Bodoni MT" w:cs="Times New Roman"/>
          <w:b/>
          <w:sz w:val="44"/>
          <w:szCs w:val="44"/>
        </w:rPr>
        <w:tab/>
      </w:r>
      <w:r>
        <w:rPr>
          <w:rFonts w:ascii="Bodoni MT" w:hAnsi="Bodoni MT" w:cs="Times New Roman"/>
          <w:b/>
          <w:color w:val="008000"/>
          <w:sz w:val="44"/>
          <w:szCs w:val="44"/>
        </w:rPr>
        <w:t>OBEC  PETROVICE</w:t>
      </w:r>
    </w:p>
    <w:p w14:paraId="50BD5E28" w14:textId="77777777" w:rsidR="005D7BB9" w:rsidRDefault="005D7BB9" w:rsidP="005D7BB9">
      <w:pPr>
        <w:pStyle w:val="Bezmezer"/>
        <w:tabs>
          <w:tab w:val="left" w:pos="1215"/>
          <w:tab w:val="center" w:pos="4961"/>
        </w:tabs>
        <w:rPr>
          <w:rFonts w:ascii="Bodoni MT" w:hAnsi="Bodoni MT" w:cs="Times New Roman"/>
          <w:b/>
          <w:color w:val="008000"/>
          <w:sz w:val="40"/>
          <w:szCs w:val="40"/>
        </w:rPr>
      </w:pPr>
      <w:r>
        <w:rPr>
          <w:rFonts w:ascii="Bodoni MT" w:hAnsi="Bodoni MT" w:cs="Times New Roman"/>
          <w:b/>
          <w:color w:val="008000"/>
          <w:sz w:val="40"/>
          <w:szCs w:val="40"/>
        </w:rPr>
        <w:tab/>
      </w:r>
      <w:r>
        <w:rPr>
          <w:rFonts w:ascii="Bodoni MT" w:hAnsi="Bodoni MT" w:cs="Times New Roman"/>
          <w:b/>
          <w:color w:val="008000"/>
          <w:sz w:val="40"/>
          <w:szCs w:val="40"/>
        </w:rPr>
        <w:tab/>
        <w:t>Petrovice 9    Moravský Krumlov 672 01</w:t>
      </w:r>
    </w:p>
    <w:p w14:paraId="0BD207D1" w14:textId="77777777" w:rsidR="005D7BB9" w:rsidRDefault="005D7BB9" w:rsidP="005D7BB9">
      <w:pPr>
        <w:pStyle w:val="Bezmezer"/>
        <w:jc w:val="center"/>
        <w:rPr>
          <w:rFonts w:ascii="Bodoni MT" w:hAnsi="Bodoni MT" w:cs="Times New Roman"/>
          <w:b/>
          <w:sz w:val="16"/>
          <w:szCs w:val="16"/>
        </w:rPr>
      </w:pPr>
      <w:r>
        <w:rPr>
          <w:rFonts w:ascii="Bodoni MT" w:hAnsi="Bodoni MT" w:cs="Times New Roman"/>
          <w:b/>
          <w:sz w:val="16"/>
          <w:szCs w:val="16"/>
        </w:rPr>
        <w:t>_______________________________________________________________________________________</w:t>
      </w:r>
    </w:p>
    <w:p w14:paraId="138283E4" w14:textId="77777777" w:rsidR="005D7BB9" w:rsidRDefault="005D7BB9" w:rsidP="005D7BB9">
      <w:pPr>
        <w:pStyle w:val="Bezmezer"/>
        <w:spacing w:line="276" w:lineRule="auto"/>
        <w:jc w:val="center"/>
        <w:rPr>
          <w:rFonts w:ascii="Bodoni MT" w:hAnsi="Bodoni MT" w:cs="Times New Roman"/>
          <w:color w:val="008000"/>
          <w:sz w:val="6"/>
          <w:szCs w:val="6"/>
        </w:rPr>
      </w:pPr>
    </w:p>
    <w:p w14:paraId="110A86B1" w14:textId="77777777" w:rsidR="005D7BB9" w:rsidRDefault="005D7BB9" w:rsidP="005D7BB9">
      <w:pPr>
        <w:pStyle w:val="Bezmezer"/>
        <w:spacing w:line="276" w:lineRule="auto"/>
        <w:jc w:val="center"/>
        <w:rPr>
          <w:rFonts w:ascii="Bodoni MT" w:hAnsi="Bodoni MT" w:cs="Times New Roman"/>
          <w:color w:val="008000"/>
          <w:sz w:val="26"/>
          <w:szCs w:val="26"/>
        </w:rPr>
      </w:pPr>
      <w:r>
        <w:rPr>
          <w:rFonts w:ascii="Bodoni MT" w:hAnsi="Bodoni MT" w:cs="Times New Roman"/>
          <w:color w:val="008000"/>
          <w:sz w:val="26"/>
          <w:szCs w:val="26"/>
        </w:rPr>
        <w:t xml:space="preserve">tel.: 515 323 123 </w:t>
      </w:r>
      <w:r>
        <w:rPr>
          <w:rFonts w:ascii="Bodoni MT" w:hAnsi="Bodoni MT" w:cs="Times New Roman"/>
          <w:b/>
          <w:color w:val="008000"/>
          <w:sz w:val="18"/>
          <w:szCs w:val="18"/>
        </w:rPr>
        <w:t>*</w:t>
      </w:r>
      <w:r>
        <w:rPr>
          <w:rFonts w:ascii="Bodoni MT" w:hAnsi="Bodoni MT" w:cs="Times New Roman"/>
          <w:color w:val="008000"/>
          <w:sz w:val="26"/>
          <w:szCs w:val="26"/>
        </w:rPr>
        <w:t xml:space="preserve"> 724 185 508 </w:t>
      </w:r>
      <w:r>
        <w:rPr>
          <w:rFonts w:ascii="Bodoni MT" w:hAnsi="Bodoni MT" w:cs="Times New Roman"/>
          <w:b/>
          <w:color w:val="008000"/>
          <w:sz w:val="18"/>
          <w:szCs w:val="18"/>
        </w:rPr>
        <w:t>*</w:t>
      </w:r>
      <w:r>
        <w:rPr>
          <w:rFonts w:ascii="Bodoni MT" w:hAnsi="Bodoni MT" w:cs="Times New Roman"/>
          <w:color w:val="008000"/>
          <w:sz w:val="26"/>
          <w:szCs w:val="26"/>
        </w:rPr>
        <w:t xml:space="preserve"> e-mail: starosta@petrovice.com </w:t>
      </w:r>
      <w:r>
        <w:rPr>
          <w:rFonts w:ascii="Bodoni MT" w:hAnsi="Bodoni MT" w:cs="Times New Roman"/>
          <w:b/>
          <w:color w:val="008000"/>
          <w:sz w:val="18"/>
          <w:szCs w:val="18"/>
        </w:rPr>
        <w:t>*</w:t>
      </w:r>
      <w:r>
        <w:rPr>
          <w:rFonts w:ascii="Bodoni MT" w:hAnsi="Bodoni MT" w:cs="Times New Roman"/>
          <w:color w:val="008000"/>
          <w:sz w:val="26"/>
          <w:szCs w:val="26"/>
        </w:rPr>
        <w:t xml:space="preserve"> petroviceumk@tiscali.cz</w:t>
      </w:r>
    </w:p>
    <w:p w14:paraId="5BDDE501" w14:textId="77777777" w:rsidR="005D7BB9" w:rsidRDefault="005D7BB9" w:rsidP="005D7BB9">
      <w:pPr>
        <w:pStyle w:val="Bezmezer"/>
        <w:spacing w:line="276" w:lineRule="auto"/>
        <w:jc w:val="center"/>
        <w:rPr>
          <w:rFonts w:ascii="Bodoni MT" w:hAnsi="Bodoni MT" w:cs="Times New Roman"/>
          <w:color w:val="008000"/>
          <w:sz w:val="26"/>
          <w:szCs w:val="26"/>
        </w:rPr>
      </w:pPr>
      <w:r>
        <w:rPr>
          <w:rFonts w:ascii="Bodoni MT" w:hAnsi="Bodoni MT" w:cs="Times New Roman"/>
          <w:color w:val="008000"/>
          <w:sz w:val="26"/>
          <w:szCs w:val="26"/>
        </w:rPr>
        <w:t>I</w:t>
      </w:r>
      <w:r>
        <w:rPr>
          <w:rFonts w:ascii="Cambria" w:hAnsi="Cambria" w:cs="Cambria"/>
          <w:color w:val="008000"/>
          <w:sz w:val="26"/>
          <w:szCs w:val="26"/>
        </w:rPr>
        <w:t>Č</w:t>
      </w:r>
      <w:r>
        <w:rPr>
          <w:rFonts w:ascii="Bodoni MT" w:hAnsi="Bodoni MT" w:cs="Times New Roman"/>
          <w:color w:val="008000"/>
          <w:sz w:val="26"/>
          <w:szCs w:val="26"/>
        </w:rPr>
        <w:t xml:space="preserve">: 00293326 </w:t>
      </w:r>
      <w:r>
        <w:rPr>
          <w:rFonts w:ascii="Bodoni MT" w:hAnsi="Bodoni MT" w:cs="Times New Roman"/>
          <w:b/>
          <w:color w:val="008000"/>
          <w:sz w:val="18"/>
          <w:szCs w:val="18"/>
        </w:rPr>
        <w:t>*</w:t>
      </w:r>
      <w:r>
        <w:rPr>
          <w:rFonts w:ascii="Bodoni MT" w:hAnsi="Bodoni MT" w:cs="Times New Roman"/>
          <w:color w:val="008000"/>
          <w:sz w:val="26"/>
          <w:szCs w:val="26"/>
        </w:rPr>
        <w:t xml:space="preserve"> datová schránka: z5ubnhe </w:t>
      </w:r>
      <w:r>
        <w:rPr>
          <w:rFonts w:ascii="Bodoni MT" w:hAnsi="Bodoni MT" w:cs="Times New Roman"/>
          <w:b/>
          <w:color w:val="008000"/>
          <w:sz w:val="18"/>
          <w:szCs w:val="18"/>
        </w:rPr>
        <w:t>*</w:t>
      </w:r>
      <w:hyperlink r:id="rId5" w:history="1">
        <w:r>
          <w:rPr>
            <w:rStyle w:val="Hypertextovodkaz"/>
            <w:rFonts w:ascii="Bodoni MT" w:hAnsi="Bodoni MT" w:cs="Times New Roman"/>
            <w:color w:val="008000"/>
            <w:sz w:val="26"/>
            <w:szCs w:val="26"/>
            <w:u w:val="none"/>
          </w:rPr>
          <w:t>www.petrovice.com</w:t>
        </w:r>
      </w:hyperlink>
    </w:p>
    <w:p w14:paraId="6AA733BF" w14:textId="77777777" w:rsidR="005D7BB9" w:rsidRDefault="005D7BB9" w:rsidP="005D7BB9">
      <w:pPr>
        <w:pStyle w:val="Bezmezer"/>
        <w:spacing w:line="276" w:lineRule="auto"/>
        <w:jc w:val="center"/>
        <w:rPr>
          <w:rFonts w:ascii="Calibri" w:hAnsi="Calibri" w:cs="Calibri"/>
          <w:sz w:val="28"/>
          <w:szCs w:val="28"/>
        </w:rPr>
      </w:pPr>
    </w:p>
    <w:p w14:paraId="3985018C" w14:textId="659BF777" w:rsidR="00940A33" w:rsidRDefault="002E086F" w:rsidP="002E086F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684C70">
        <w:rPr>
          <w:rFonts w:ascii="Times New Roman" w:hAnsi="Times New Roman" w:cs="Times New Roman"/>
          <w:b/>
          <w:sz w:val="44"/>
          <w:szCs w:val="44"/>
        </w:rPr>
        <w:t xml:space="preserve">ZÁMĚR </w:t>
      </w:r>
      <w:r w:rsidR="001C717B" w:rsidRPr="00684C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684C70">
        <w:rPr>
          <w:rFonts w:ascii="Times New Roman" w:hAnsi="Times New Roman" w:cs="Times New Roman"/>
          <w:b/>
          <w:sz w:val="44"/>
          <w:szCs w:val="44"/>
        </w:rPr>
        <w:t xml:space="preserve">NA </w:t>
      </w:r>
      <w:r w:rsidR="001C717B" w:rsidRPr="00684C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626CB">
        <w:rPr>
          <w:rFonts w:ascii="Times New Roman" w:hAnsi="Times New Roman" w:cs="Times New Roman"/>
          <w:b/>
          <w:sz w:val="44"/>
          <w:szCs w:val="44"/>
        </w:rPr>
        <w:t>PRODEJ  DŘEVA</w:t>
      </w:r>
      <w:r w:rsidR="00940A33">
        <w:rPr>
          <w:rFonts w:ascii="Times New Roman" w:hAnsi="Times New Roman" w:cs="Times New Roman"/>
          <w:b/>
          <w:caps/>
          <w:sz w:val="44"/>
          <w:szCs w:val="44"/>
        </w:rPr>
        <w:t xml:space="preserve"> </w:t>
      </w:r>
      <w:r w:rsidR="00745E9E">
        <w:rPr>
          <w:rFonts w:ascii="Times New Roman" w:hAnsi="Times New Roman" w:cs="Times New Roman"/>
          <w:b/>
          <w:caps/>
          <w:sz w:val="44"/>
          <w:szCs w:val="44"/>
        </w:rPr>
        <w:t xml:space="preserve"> A  KLESTÍ</w:t>
      </w:r>
    </w:p>
    <w:p w14:paraId="1D250703" w14:textId="77777777" w:rsidR="002C6F2D" w:rsidRDefault="002C6F2D" w:rsidP="00684C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AD2B8" w14:textId="1BE21220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ZO schvaluje </w:t>
      </w:r>
      <w:r w:rsidR="00DF288A">
        <w:rPr>
          <w:rFonts w:ascii="Times New Roman" w:hAnsi="Times New Roman" w:cs="Times New Roman"/>
          <w:bCs/>
          <w:sz w:val="28"/>
          <w:szCs w:val="28"/>
        </w:rPr>
        <w:t>u</w:t>
      </w:r>
      <w:r w:rsidR="00DF288A" w:rsidRPr="00DF288A">
        <w:rPr>
          <w:rFonts w:ascii="Times New Roman" w:hAnsi="Times New Roman" w:cs="Times New Roman"/>
          <w:bCs/>
          <w:sz w:val="28"/>
          <w:szCs w:val="28"/>
        </w:rPr>
        <w:t>snesení</w:t>
      </w:r>
      <w:r w:rsidR="00DF288A">
        <w:rPr>
          <w:rFonts w:ascii="Times New Roman" w:hAnsi="Times New Roman" w:cs="Times New Roman"/>
          <w:bCs/>
          <w:sz w:val="28"/>
          <w:szCs w:val="28"/>
        </w:rPr>
        <w:t>m</w:t>
      </w:r>
      <w:r w:rsidR="00DF288A" w:rsidRPr="00DF288A">
        <w:rPr>
          <w:rFonts w:ascii="Times New Roman" w:hAnsi="Times New Roman" w:cs="Times New Roman"/>
          <w:bCs/>
          <w:sz w:val="28"/>
          <w:szCs w:val="28"/>
        </w:rPr>
        <w:t xml:space="preserve"> č. 3/Z53-20.2.2025 </w:t>
      </w:r>
      <w:r w:rsidRPr="00745E9E">
        <w:rPr>
          <w:rFonts w:ascii="Times New Roman" w:hAnsi="Times New Roman" w:cs="Times New Roman"/>
          <w:bCs/>
          <w:sz w:val="28"/>
          <w:szCs w:val="28"/>
        </w:rPr>
        <w:t>záměr na prodej dřeva (akát) z obecních pozemků p. č. 2706/1 a 6/1</w:t>
      </w:r>
      <w:r w:rsidR="00DF2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5E9E">
        <w:rPr>
          <w:rFonts w:ascii="Times New Roman" w:hAnsi="Times New Roman" w:cs="Times New Roman"/>
          <w:bCs/>
          <w:sz w:val="28"/>
          <w:szCs w:val="28"/>
        </w:rPr>
        <w:t xml:space="preserve">v k. </w:t>
      </w:r>
      <w:proofErr w:type="spellStart"/>
      <w:r w:rsidRPr="00745E9E">
        <w:rPr>
          <w:rFonts w:ascii="Times New Roman" w:hAnsi="Times New Roman" w:cs="Times New Roman"/>
          <w:bCs/>
          <w:sz w:val="28"/>
          <w:szCs w:val="28"/>
        </w:rPr>
        <w:t>ú.</w:t>
      </w:r>
      <w:proofErr w:type="spellEnd"/>
      <w:r w:rsidRPr="00745E9E">
        <w:rPr>
          <w:rFonts w:ascii="Times New Roman" w:hAnsi="Times New Roman" w:cs="Times New Roman"/>
          <w:bCs/>
          <w:sz w:val="28"/>
          <w:szCs w:val="28"/>
        </w:rPr>
        <w:t xml:space="preserve"> Petrovice u Moravského Krumlova za následujících podmínek:</w:t>
      </w:r>
    </w:p>
    <w:p w14:paraId="75B28EF8" w14:textId="474D5189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745E9E">
        <w:rPr>
          <w:rFonts w:ascii="Times New Roman" w:hAnsi="Times New Roman" w:cs="Times New Roman"/>
          <w:bCs/>
          <w:sz w:val="28"/>
          <w:szCs w:val="28"/>
        </w:rPr>
        <w:t>Zájemce má trvalé bydliště v obci Petrovice</w:t>
      </w:r>
      <w:r w:rsidRPr="00745E9E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23ADCA" w14:textId="7A56484C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745E9E">
        <w:rPr>
          <w:rFonts w:ascii="Times New Roman" w:hAnsi="Times New Roman" w:cs="Times New Roman"/>
          <w:bCs/>
          <w:sz w:val="28"/>
          <w:szCs w:val="28"/>
        </w:rPr>
        <w:t>Jeden zájemce z jednoho čísla popisného</w:t>
      </w:r>
      <w:r w:rsidRPr="00745E9E">
        <w:rPr>
          <w:rFonts w:ascii="Times New Roman" w:hAnsi="Times New Roman" w:cs="Times New Roman"/>
          <w:bCs/>
          <w:sz w:val="28"/>
          <w:szCs w:val="28"/>
        </w:rPr>
        <w:t>;</w:t>
      </w:r>
    </w:p>
    <w:p w14:paraId="19CEF53A" w14:textId="7CA0919D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745E9E">
        <w:rPr>
          <w:rFonts w:ascii="Times New Roman" w:hAnsi="Times New Roman" w:cs="Times New Roman"/>
          <w:bCs/>
          <w:sz w:val="28"/>
          <w:szCs w:val="28"/>
        </w:rPr>
        <w:t>Cena 1</w:t>
      </w:r>
      <w:r w:rsidRPr="00745E9E">
        <w:rPr>
          <w:rFonts w:ascii="Times New Roman" w:hAnsi="Times New Roman" w:cs="Times New Roman"/>
          <w:bCs/>
          <w:sz w:val="28"/>
          <w:szCs w:val="28"/>
        </w:rPr>
        <w:t>.</w:t>
      </w:r>
      <w:r w:rsidRPr="00745E9E">
        <w:rPr>
          <w:rFonts w:ascii="Times New Roman" w:hAnsi="Times New Roman" w:cs="Times New Roman"/>
          <w:bCs/>
          <w:sz w:val="28"/>
          <w:szCs w:val="28"/>
        </w:rPr>
        <w:t>600 Kč za 1 m</w:t>
      </w:r>
      <w:r w:rsidRPr="00745E9E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DF67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33A2798E" w14:textId="36FF28C6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745E9E">
        <w:rPr>
          <w:rFonts w:ascii="Times New Roman" w:hAnsi="Times New Roman" w:cs="Times New Roman"/>
          <w:bCs/>
          <w:sz w:val="28"/>
          <w:szCs w:val="28"/>
        </w:rPr>
        <w:t>Dřevo bude rozděleno na očíslované hromady o přibližně stejném objemu</w:t>
      </w:r>
      <w:r w:rsidR="00DF67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0F5C1B83" w14:textId="77777777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745E9E">
        <w:rPr>
          <w:rFonts w:ascii="Times New Roman" w:hAnsi="Times New Roman" w:cs="Times New Roman"/>
          <w:bCs/>
          <w:sz w:val="28"/>
          <w:szCs w:val="28"/>
        </w:rPr>
        <w:t xml:space="preserve">Rozdělení hromad dřeva mezi zájemce proběhne veřejným losováním </w:t>
      </w:r>
    </w:p>
    <w:p w14:paraId="7B1DFAFF" w14:textId="75CC0DC4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   ve středu</w:t>
      </w: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12. 3. </w:t>
      </w:r>
      <w:r w:rsidRPr="00745E9E">
        <w:rPr>
          <w:rFonts w:ascii="Times New Roman" w:hAnsi="Times New Roman" w:cs="Times New Roman"/>
          <w:bCs/>
          <w:sz w:val="28"/>
          <w:szCs w:val="28"/>
        </w:rPr>
        <w:t xml:space="preserve">2025 </w:t>
      </w:r>
      <w:r w:rsidRPr="00745E9E">
        <w:rPr>
          <w:rFonts w:ascii="Times New Roman" w:hAnsi="Times New Roman" w:cs="Times New Roman"/>
          <w:bCs/>
          <w:sz w:val="28"/>
          <w:szCs w:val="28"/>
        </w:rPr>
        <w:t>v 16 hodin přímo u prodávaného dřeva</w:t>
      </w:r>
      <w:r w:rsidR="00DF67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22E59E" w14:textId="77777777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745E9E">
        <w:rPr>
          <w:rFonts w:ascii="Times New Roman" w:hAnsi="Times New Roman" w:cs="Times New Roman"/>
          <w:bCs/>
          <w:sz w:val="28"/>
          <w:szCs w:val="28"/>
        </w:rPr>
        <w:t xml:space="preserve">Budou vyčleněny 4 </w:t>
      </w:r>
      <w:proofErr w:type="spellStart"/>
      <w:r w:rsidRPr="00745E9E">
        <w:rPr>
          <w:rFonts w:ascii="Times New Roman" w:hAnsi="Times New Roman" w:cs="Times New Roman"/>
          <w:bCs/>
          <w:sz w:val="28"/>
          <w:szCs w:val="28"/>
        </w:rPr>
        <w:t>tálky</w:t>
      </w:r>
      <w:proofErr w:type="spellEnd"/>
      <w:r w:rsidRPr="00745E9E">
        <w:rPr>
          <w:rFonts w:ascii="Times New Roman" w:hAnsi="Times New Roman" w:cs="Times New Roman"/>
          <w:bCs/>
          <w:sz w:val="28"/>
          <w:szCs w:val="28"/>
        </w:rPr>
        <w:t xml:space="preserve"> s klestím a drobnými větvemi za paušální cenu </w:t>
      </w:r>
    </w:p>
    <w:p w14:paraId="4833149A" w14:textId="7DC1569D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45E9E">
        <w:rPr>
          <w:rFonts w:ascii="Times New Roman" w:hAnsi="Times New Roman" w:cs="Times New Roman"/>
          <w:bCs/>
          <w:sz w:val="28"/>
          <w:szCs w:val="28"/>
        </w:rPr>
        <w:t xml:space="preserve">500 Kč za </w:t>
      </w:r>
      <w:proofErr w:type="spellStart"/>
      <w:r w:rsidRPr="00745E9E">
        <w:rPr>
          <w:rFonts w:ascii="Times New Roman" w:hAnsi="Times New Roman" w:cs="Times New Roman"/>
          <w:bCs/>
          <w:sz w:val="28"/>
          <w:szCs w:val="28"/>
        </w:rPr>
        <w:t>tálek</w:t>
      </w:r>
      <w:proofErr w:type="spellEnd"/>
      <w:r w:rsidRPr="00745E9E">
        <w:rPr>
          <w:rFonts w:ascii="Times New Roman" w:hAnsi="Times New Roman" w:cs="Times New Roman"/>
          <w:bCs/>
          <w:sz w:val="28"/>
          <w:szCs w:val="28"/>
        </w:rPr>
        <w:t>. Drobné klestí bude možno ponechat v lese na předem určeném místě.</w:t>
      </w:r>
    </w:p>
    <w:p w14:paraId="04A73E65" w14:textId="77777777" w:rsid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AA3D79" w14:textId="6C183C80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 xml:space="preserve">Termín podání žádostí pouze v listinné podobě (ne emailem) do 11.3.2025 do 15:00 hodin na obecní úřad v Petrovicích. V žádosti </w:t>
      </w:r>
      <w:r>
        <w:rPr>
          <w:rFonts w:ascii="Times New Roman" w:hAnsi="Times New Roman" w:cs="Times New Roman"/>
          <w:bCs/>
          <w:sz w:val="28"/>
          <w:szCs w:val="28"/>
        </w:rPr>
        <w:t>uchazeč</w:t>
      </w:r>
      <w:r w:rsidRPr="00745E9E">
        <w:rPr>
          <w:rFonts w:ascii="Times New Roman" w:hAnsi="Times New Roman" w:cs="Times New Roman"/>
          <w:bCs/>
          <w:sz w:val="28"/>
          <w:szCs w:val="28"/>
        </w:rPr>
        <w:t xml:space="preserve"> jasně určí zájem o dřevo nebo klestí.</w:t>
      </w:r>
    </w:p>
    <w:p w14:paraId="444779D4" w14:textId="77777777" w:rsid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052985" w14:textId="7C399F60" w:rsidR="00745E9E" w:rsidRPr="00745E9E" w:rsidRDefault="00745E9E" w:rsidP="00745E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E9E">
        <w:rPr>
          <w:rFonts w:ascii="Times New Roman" w:hAnsi="Times New Roman" w:cs="Times New Roman"/>
          <w:bCs/>
          <w:sz w:val="28"/>
          <w:szCs w:val="28"/>
        </w:rPr>
        <w:t>Termín odklizení dřeva do 31.3.2025, klestí a drobné větve do 13.4.2025</w:t>
      </w:r>
      <w:r w:rsidR="00DF288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EE2356" w14:textId="77777777" w:rsidR="00EF264D" w:rsidRDefault="00EF264D" w:rsidP="00684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2DCB7F" w14:textId="77777777" w:rsidR="00DF288A" w:rsidRPr="00A62DEB" w:rsidRDefault="00DF288A" w:rsidP="00684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6FFFC8" w14:textId="498FF39B" w:rsidR="002E086F" w:rsidRPr="00684C70" w:rsidRDefault="002E086F" w:rsidP="002E08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84C70">
        <w:rPr>
          <w:rFonts w:ascii="Times New Roman" w:eastAsia="Calibri" w:hAnsi="Times New Roman" w:cs="Times New Roman"/>
          <w:sz w:val="24"/>
          <w:szCs w:val="24"/>
          <w:u w:val="single"/>
        </w:rPr>
        <w:t>Vyvěšeno na úřední desce:</w:t>
      </w:r>
      <w:r w:rsidR="00084A2A" w:rsidRPr="00684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88A">
        <w:rPr>
          <w:rFonts w:ascii="Times New Roman" w:eastAsia="Calibri" w:hAnsi="Times New Roman" w:cs="Times New Roman"/>
          <w:sz w:val="24"/>
          <w:szCs w:val="24"/>
        </w:rPr>
        <w:t>21</w:t>
      </w:r>
      <w:r w:rsidR="00940A3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524CF">
        <w:rPr>
          <w:rFonts w:ascii="Times New Roman" w:eastAsia="Calibri" w:hAnsi="Times New Roman" w:cs="Times New Roman"/>
          <w:sz w:val="24"/>
          <w:szCs w:val="24"/>
        </w:rPr>
        <w:t>2</w:t>
      </w:r>
      <w:r w:rsidR="00940A33">
        <w:rPr>
          <w:rFonts w:ascii="Times New Roman" w:eastAsia="Calibri" w:hAnsi="Times New Roman" w:cs="Times New Roman"/>
          <w:sz w:val="24"/>
          <w:szCs w:val="24"/>
        </w:rPr>
        <w:t>. 202</w:t>
      </w:r>
      <w:r w:rsidR="00DF288A">
        <w:rPr>
          <w:rFonts w:ascii="Times New Roman" w:eastAsia="Calibri" w:hAnsi="Times New Roman" w:cs="Times New Roman"/>
          <w:sz w:val="24"/>
          <w:szCs w:val="24"/>
        </w:rPr>
        <w:t xml:space="preserve">5                                         </w:t>
      </w:r>
      <w:r w:rsidRPr="00684C70">
        <w:rPr>
          <w:rFonts w:ascii="Times New Roman" w:eastAsia="Calibri" w:hAnsi="Times New Roman" w:cs="Times New Roman"/>
          <w:sz w:val="24"/>
          <w:szCs w:val="24"/>
          <w:u w:val="single"/>
        </w:rPr>
        <w:t>Sejmuto dne:</w:t>
      </w:r>
      <w:r w:rsidR="00084A2A" w:rsidRPr="00684C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2BACA4" w14:textId="77777777" w:rsidR="003524CF" w:rsidRDefault="003524CF" w:rsidP="002E086F">
      <w:pPr>
        <w:spacing w:after="0" w:line="360" w:lineRule="auto"/>
        <w:ind w:left="4956" w:firstLine="708"/>
        <w:rPr>
          <w:rFonts w:ascii="Times New Roman" w:eastAsia="Calibri" w:hAnsi="Times New Roman" w:cs="Times New Roman"/>
          <w:color w:val="808080"/>
          <w:sz w:val="16"/>
          <w:szCs w:val="16"/>
        </w:rPr>
      </w:pPr>
    </w:p>
    <w:p w14:paraId="7542DBEC" w14:textId="77777777" w:rsidR="003524CF" w:rsidRDefault="003524CF" w:rsidP="002E086F">
      <w:pPr>
        <w:spacing w:after="0" w:line="360" w:lineRule="auto"/>
        <w:ind w:left="4956" w:firstLine="708"/>
        <w:rPr>
          <w:rFonts w:ascii="Times New Roman" w:eastAsia="Calibri" w:hAnsi="Times New Roman" w:cs="Times New Roman"/>
          <w:color w:val="808080"/>
          <w:sz w:val="16"/>
          <w:szCs w:val="16"/>
        </w:rPr>
      </w:pPr>
    </w:p>
    <w:p w14:paraId="78FD44B1" w14:textId="77777777" w:rsidR="003524CF" w:rsidRDefault="003524CF" w:rsidP="002E086F">
      <w:pPr>
        <w:spacing w:after="0" w:line="360" w:lineRule="auto"/>
        <w:ind w:left="4956" w:firstLine="708"/>
        <w:rPr>
          <w:rFonts w:ascii="Times New Roman" w:eastAsia="Calibri" w:hAnsi="Times New Roman" w:cs="Times New Roman"/>
          <w:color w:val="808080"/>
          <w:sz w:val="16"/>
          <w:szCs w:val="16"/>
        </w:rPr>
      </w:pPr>
    </w:p>
    <w:p w14:paraId="0A886E8B" w14:textId="77777777" w:rsidR="003524CF" w:rsidRDefault="003524CF" w:rsidP="002E086F">
      <w:pPr>
        <w:spacing w:after="0" w:line="360" w:lineRule="auto"/>
        <w:ind w:left="4956" w:firstLine="708"/>
        <w:rPr>
          <w:rFonts w:ascii="Times New Roman" w:eastAsia="Calibri" w:hAnsi="Times New Roman" w:cs="Times New Roman"/>
          <w:color w:val="808080"/>
          <w:sz w:val="16"/>
          <w:szCs w:val="16"/>
        </w:rPr>
      </w:pPr>
    </w:p>
    <w:p w14:paraId="24233665" w14:textId="77777777" w:rsidR="002E086F" w:rsidRPr="003A5F56" w:rsidRDefault="002E086F" w:rsidP="002E086F">
      <w:pPr>
        <w:spacing w:after="0" w:line="360" w:lineRule="auto"/>
        <w:ind w:left="4956" w:firstLine="708"/>
        <w:rPr>
          <w:rFonts w:ascii="Times New Roman" w:eastAsia="Calibri" w:hAnsi="Times New Roman" w:cs="Times New Roman"/>
          <w:color w:val="808080"/>
          <w:sz w:val="16"/>
          <w:szCs w:val="16"/>
        </w:rPr>
      </w:pPr>
      <w:r w:rsidRPr="003A5F56">
        <w:rPr>
          <w:rFonts w:ascii="Times New Roman" w:eastAsia="Calibri" w:hAnsi="Times New Roman" w:cs="Times New Roman"/>
          <w:color w:val="808080"/>
          <w:sz w:val="16"/>
          <w:szCs w:val="16"/>
        </w:rPr>
        <w:t>………………………………………………….</w:t>
      </w:r>
    </w:p>
    <w:p w14:paraId="75EA8C5E" w14:textId="77777777" w:rsidR="002E086F" w:rsidRPr="003A5F56" w:rsidRDefault="002E086F" w:rsidP="002E0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5F5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5F5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5F5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5F5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5F5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5F5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5F5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5F56">
        <w:rPr>
          <w:rFonts w:ascii="Times New Roman" w:eastAsia="Calibri" w:hAnsi="Times New Roman" w:cs="Times New Roman"/>
          <w:sz w:val="24"/>
          <w:szCs w:val="24"/>
        </w:rPr>
        <w:tab/>
        <w:t xml:space="preserve">Irena Závišková, starostka obce </w:t>
      </w:r>
    </w:p>
    <w:sectPr w:rsidR="002E086F" w:rsidRPr="003A5F56" w:rsidSect="00142EFD">
      <w:pgSz w:w="11906" w:h="16838"/>
      <w:pgMar w:top="56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BE"/>
    <w:rsid w:val="00015CD2"/>
    <w:rsid w:val="00084A2A"/>
    <w:rsid w:val="00093C57"/>
    <w:rsid w:val="000F0AE6"/>
    <w:rsid w:val="00107A85"/>
    <w:rsid w:val="00120BCB"/>
    <w:rsid w:val="001238DA"/>
    <w:rsid w:val="00125066"/>
    <w:rsid w:val="00142EFD"/>
    <w:rsid w:val="00163F53"/>
    <w:rsid w:val="00165330"/>
    <w:rsid w:val="001A3180"/>
    <w:rsid w:val="001C717B"/>
    <w:rsid w:val="002160F6"/>
    <w:rsid w:val="00244AEB"/>
    <w:rsid w:val="00281DD8"/>
    <w:rsid w:val="002843BB"/>
    <w:rsid w:val="00285CB9"/>
    <w:rsid w:val="002A29CF"/>
    <w:rsid w:val="002A6A5B"/>
    <w:rsid w:val="002C6F2D"/>
    <w:rsid w:val="002E086F"/>
    <w:rsid w:val="002E31E7"/>
    <w:rsid w:val="002F4DFB"/>
    <w:rsid w:val="00334808"/>
    <w:rsid w:val="003357D2"/>
    <w:rsid w:val="00336EC5"/>
    <w:rsid w:val="0035022C"/>
    <w:rsid w:val="003524CF"/>
    <w:rsid w:val="00373186"/>
    <w:rsid w:val="003A5B00"/>
    <w:rsid w:val="003A5F56"/>
    <w:rsid w:val="003B06F9"/>
    <w:rsid w:val="003E7742"/>
    <w:rsid w:val="00401C59"/>
    <w:rsid w:val="00417329"/>
    <w:rsid w:val="00432B7F"/>
    <w:rsid w:val="00442F3A"/>
    <w:rsid w:val="00484C77"/>
    <w:rsid w:val="004A3960"/>
    <w:rsid w:val="004B3C51"/>
    <w:rsid w:val="004B7726"/>
    <w:rsid w:val="004E0804"/>
    <w:rsid w:val="004F6BCE"/>
    <w:rsid w:val="005A7581"/>
    <w:rsid w:val="005B7533"/>
    <w:rsid w:val="005D35E5"/>
    <w:rsid w:val="005D7BB9"/>
    <w:rsid w:val="00673B5E"/>
    <w:rsid w:val="00684C70"/>
    <w:rsid w:val="00685FE8"/>
    <w:rsid w:val="006A1AC0"/>
    <w:rsid w:val="006A6A1A"/>
    <w:rsid w:val="006C451B"/>
    <w:rsid w:val="00700F84"/>
    <w:rsid w:val="007115AF"/>
    <w:rsid w:val="00713C49"/>
    <w:rsid w:val="00745E9E"/>
    <w:rsid w:val="00763544"/>
    <w:rsid w:val="00781B1E"/>
    <w:rsid w:val="0078653D"/>
    <w:rsid w:val="007E6AEF"/>
    <w:rsid w:val="00844D43"/>
    <w:rsid w:val="008612AB"/>
    <w:rsid w:val="008626CB"/>
    <w:rsid w:val="00885F38"/>
    <w:rsid w:val="00894C4C"/>
    <w:rsid w:val="008A1600"/>
    <w:rsid w:val="008F4970"/>
    <w:rsid w:val="00912EF3"/>
    <w:rsid w:val="00940A33"/>
    <w:rsid w:val="009C0E31"/>
    <w:rsid w:val="009E3EC8"/>
    <w:rsid w:val="00A12514"/>
    <w:rsid w:val="00A17F72"/>
    <w:rsid w:val="00A23A90"/>
    <w:rsid w:val="00A45A70"/>
    <w:rsid w:val="00A62DEB"/>
    <w:rsid w:val="00A712A4"/>
    <w:rsid w:val="00AA4BFF"/>
    <w:rsid w:val="00AC4387"/>
    <w:rsid w:val="00B004C7"/>
    <w:rsid w:val="00B122A2"/>
    <w:rsid w:val="00B138C2"/>
    <w:rsid w:val="00B25D18"/>
    <w:rsid w:val="00BA5F03"/>
    <w:rsid w:val="00BD727E"/>
    <w:rsid w:val="00BE1D7E"/>
    <w:rsid w:val="00C461D8"/>
    <w:rsid w:val="00C47C7F"/>
    <w:rsid w:val="00C63496"/>
    <w:rsid w:val="00C83CC8"/>
    <w:rsid w:val="00C97960"/>
    <w:rsid w:val="00CB693E"/>
    <w:rsid w:val="00CE5AB3"/>
    <w:rsid w:val="00CF39F0"/>
    <w:rsid w:val="00D512C5"/>
    <w:rsid w:val="00DC5CBE"/>
    <w:rsid w:val="00DF288A"/>
    <w:rsid w:val="00DF67B6"/>
    <w:rsid w:val="00E042CC"/>
    <w:rsid w:val="00E14AF0"/>
    <w:rsid w:val="00E365A2"/>
    <w:rsid w:val="00E37F97"/>
    <w:rsid w:val="00E65069"/>
    <w:rsid w:val="00E67BC3"/>
    <w:rsid w:val="00EA2C68"/>
    <w:rsid w:val="00EA3C3D"/>
    <w:rsid w:val="00EB39C2"/>
    <w:rsid w:val="00ED25F8"/>
    <w:rsid w:val="00EF264D"/>
    <w:rsid w:val="00EF5D1E"/>
    <w:rsid w:val="00F04976"/>
    <w:rsid w:val="00F3149C"/>
    <w:rsid w:val="00F43EE8"/>
    <w:rsid w:val="00F57EC6"/>
    <w:rsid w:val="00FC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98E2"/>
  <w15:docId w15:val="{45636BD8-693F-4398-9A12-DB573546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49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5F56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A5F56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5F5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EF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015CD2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5C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17F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trovice.com" TargetMode="Externa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ice\Documents\Vlastn&#237;%20&#353;ablony%20Office\&#352;ablona%20Z&#225;m&#283;r%20prodej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Záměr prodej</Template>
  <TotalTime>27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Petrovice</dc:creator>
  <cp:keywords/>
  <dc:description/>
  <cp:lastModifiedBy>Irena Závišková</cp:lastModifiedBy>
  <cp:revision>3</cp:revision>
  <cp:lastPrinted>2024-12-19T15:36:00Z</cp:lastPrinted>
  <dcterms:created xsi:type="dcterms:W3CDTF">2025-02-21T12:37:00Z</dcterms:created>
  <dcterms:modified xsi:type="dcterms:W3CDTF">2025-02-21T13:04:00Z</dcterms:modified>
</cp:coreProperties>
</file>