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BB46" w14:textId="2FA22379" w:rsidR="005236AF" w:rsidRDefault="00377017" w:rsidP="00F91336">
      <w:pPr>
        <w:rPr>
          <w:color w:val="63666A"/>
          <w:sz w:val="40"/>
          <w:szCs w:val="40"/>
        </w:rPr>
      </w:pPr>
      <w:r>
        <w:rPr>
          <w:rFonts w:ascii="Arial" w:hAnsi="Arial" w:cs="Arial"/>
          <w:color w:val="5F6163" w:themeColor="text2" w:themeShade="BF"/>
          <w:sz w:val="40"/>
          <w:szCs w:val="40"/>
        </w:rPr>
        <w:t>Vojáci si procvičí ochranu Temelína</w:t>
      </w:r>
    </w:p>
    <w:p w14:paraId="79844043" w14:textId="349BF5C0" w:rsidR="003F3861" w:rsidRDefault="00AE1A27" w:rsidP="003F3861">
      <w:pPr>
        <w:pStyle w:val="Normlnweb"/>
        <w:spacing w:before="120" w:line="320" w:lineRule="exact"/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 xml:space="preserve">Přibližně </w:t>
      </w:r>
      <w:r w:rsidR="007E6811">
        <w:rPr>
          <w:rFonts w:ascii="Arial" w:hAnsi="Arial" w:cs="Arial"/>
          <w:b/>
          <w:color w:val="808080"/>
        </w:rPr>
        <w:t>sedmdesát</w:t>
      </w:r>
      <w:r>
        <w:rPr>
          <w:rFonts w:ascii="Arial" w:hAnsi="Arial" w:cs="Arial"/>
          <w:b/>
          <w:color w:val="808080"/>
        </w:rPr>
        <w:t xml:space="preserve"> vojáků se bude o</w:t>
      </w:r>
      <w:r w:rsidR="00FD3318">
        <w:rPr>
          <w:rFonts w:ascii="Arial" w:hAnsi="Arial" w:cs="Arial"/>
          <w:b/>
          <w:color w:val="808080"/>
        </w:rPr>
        <w:t>d</w:t>
      </w:r>
      <w:r>
        <w:rPr>
          <w:rFonts w:ascii="Arial" w:hAnsi="Arial" w:cs="Arial"/>
          <w:b/>
          <w:color w:val="808080"/>
        </w:rPr>
        <w:t xml:space="preserve"> </w:t>
      </w:r>
      <w:r w:rsidR="00DA30A6">
        <w:rPr>
          <w:rFonts w:ascii="Arial" w:hAnsi="Arial" w:cs="Arial"/>
          <w:b/>
          <w:color w:val="808080"/>
        </w:rPr>
        <w:t>1</w:t>
      </w:r>
      <w:r w:rsidR="004F08E1">
        <w:rPr>
          <w:rFonts w:ascii="Arial" w:hAnsi="Arial" w:cs="Arial"/>
          <w:b/>
          <w:color w:val="808080"/>
        </w:rPr>
        <w:t>3</w:t>
      </w:r>
      <w:r w:rsidR="00DA30A6">
        <w:rPr>
          <w:rFonts w:ascii="Arial" w:hAnsi="Arial" w:cs="Arial"/>
          <w:b/>
          <w:color w:val="808080"/>
        </w:rPr>
        <w:t xml:space="preserve">. do </w:t>
      </w:r>
      <w:r w:rsidR="00102D3C">
        <w:rPr>
          <w:rFonts w:ascii="Arial" w:hAnsi="Arial" w:cs="Arial"/>
          <w:b/>
          <w:color w:val="808080"/>
        </w:rPr>
        <w:t>20</w:t>
      </w:r>
      <w:r w:rsidR="00DA30A6">
        <w:rPr>
          <w:rFonts w:ascii="Arial" w:hAnsi="Arial" w:cs="Arial"/>
          <w:b/>
          <w:color w:val="808080"/>
        </w:rPr>
        <w:t>. listopad</w:t>
      </w:r>
      <w:r w:rsidR="00FD3318">
        <w:rPr>
          <w:rFonts w:ascii="Arial" w:hAnsi="Arial" w:cs="Arial"/>
          <w:b/>
          <w:color w:val="808080"/>
        </w:rPr>
        <w:t>u</w:t>
      </w:r>
      <w:r w:rsidR="00DA30A6">
        <w:rPr>
          <w:rFonts w:ascii="Arial" w:hAnsi="Arial" w:cs="Arial"/>
          <w:b/>
          <w:color w:val="808080"/>
        </w:rPr>
        <w:t xml:space="preserve"> pohybovat v těsné blízkosti Jadern</w:t>
      </w:r>
      <w:r w:rsidR="00FD3318">
        <w:rPr>
          <w:rFonts w:ascii="Arial" w:hAnsi="Arial" w:cs="Arial"/>
          <w:b/>
          <w:color w:val="808080"/>
        </w:rPr>
        <w:t>é</w:t>
      </w:r>
      <w:r w:rsidR="00DA30A6">
        <w:rPr>
          <w:rFonts w:ascii="Arial" w:hAnsi="Arial" w:cs="Arial"/>
          <w:b/>
          <w:color w:val="808080"/>
        </w:rPr>
        <w:t xml:space="preserve"> elektrárny Temelín. Důvodem je celorepublikové vojenské cvičení</w:t>
      </w:r>
      <w:r w:rsidR="001B4CEB">
        <w:rPr>
          <w:rFonts w:ascii="Arial" w:hAnsi="Arial" w:cs="Arial"/>
          <w:b/>
          <w:color w:val="808080"/>
        </w:rPr>
        <w:t xml:space="preserve"> Hradba. Při něm si armáda procvičí ochranu objektů kritické infrastru</w:t>
      </w:r>
      <w:r w:rsidR="00FD3318">
        <w:rPr>
          <w:rFonts w:ascii="Arial" w:hAnsi="Arial" w:cs="Arial"/>
          <w:b/>
          <w:color w:val="808080"/>
        </w:rPr>
        <w:t>ktu</w:t>
      </w:r>
      <w:r w:rsidR="001B4CEB">
        <w:rPr>
          <w:rFonts w:ascii="Arial" w:hAnsi="Arial" w:cs="Arial"/>
          <w:b/>
          <w:color w:val="808080"/>
        </w:rPr>
        <w:t>ry</w:t>
      </w:r>
      <w:r w:rsidR="00BF55FC">
        <w:rPr>
          <w:rFonts w:ascii="Arial" w:hAnsi="Arial" w:cs="Arial"/>
          <w:b/>
          <w:color w:val="808080"/>
        </w:rPr>
        <w:t xml:space="preserve"> a jedním z nich bude i</w:t>
      </w:r>
      <w:r w:rsidR="00DE6A51">
        <w:rPr>
          <w:rFonts w:ascii="Arial" w:hAnsi="Arial" w:cs="Arial"/>
          <w:b/>
          <w:color w:val="808080"/>
        </w:rPr>
        <w:t xml:space="preserve"> Jaderná elekt</w:t>
      </w:r>
      <w:r w:rsidR="00FD3318">
        <w:rPr>
          <w:rFonts w:ascii="Arial" w:hAnsi="Arial" w:cs="Arial"/>
          <w:b/>
          <w:color w:val="808080"/>
        </w:rPr>
        <w:t>r</w:t>
      </w:r>
      <w:r w:rsidR="00DE6A51">
        <w:rPr>
          <w:rFonts w:ascii="Arial" w:hAnsi="Arial" w:cs="Arial"/>
          <w:b/>
          <w:color w:val="808080"/>
        </w:rPr>
        <w:t>árna Temelín.</w:t>
      </w:r>
    </w:p>
    <w:p w14:paraId="587286B8" w14:textId="4BDEBDBB" w:rsidR="00DE6A51" w:rsidRDefault="000B2E2D" w:rsidP="006057CC">
      <w:pPr>
        <w:spacing w:before="120" w:after="0" w:line="320" w:lineRule="exact"/>
        <w:rPr>
          <w:rFonts w:ascii="Arial" w:hAnsi="Arial" w:cs="Arial"/>
          <w:sz w:val="22"/>
        </w:rPr>
      </w:pPr>
      <w:r w:rsidRPr="00FB5EC5">
        <w:rPr>
          <w:rFonts w:ascii="Arial" w:hAnsi="Arial" w:cs="Arial"/>
          <w:sz w:val="22"/>
        </w:rPr>
        <w:t>Vojáci s technikou se k jihočeské jaderné elektrárně začnou přesouvat v</w:t>
      </w:r>
      <w:r w:rsidR="00F03160">
        <w:rPr>
          <w:rFonts w:ascii="Arial" w:hAnsi="Arial" w:cs="Arial"/>
          <w:sz w:val="22"/>
        </w:rPr>
        <w:t>e čtvrtek</w:t>
      </w:r>
      <w:r w:rsidRPr="00FB5EC5">
        <w:rPr>
          <w:rFonts w:ascii="Arial" w:hAnsi="Arial" w:cs="Arial"/>
          <w:sz w:val="22"/>
        </w:rPr>
        <w:t> </w:t>
      </w:r>
      <w:r w:rsidR="00F03160">
        <w:rPr>
          <w:rFonts w:ascii="Arial" w:hAnsi="Arial" w:cs="Arial"/>
          <w:sz w:val="22"/>
        </w:rPr>
        <w:t>13</w:t>
      </w:r>
      <w:r w:rsidRPr="00FB5EC5">
        <w:rPr>
          <w:rFonts w:ascii="Arial" w:hAnsi="Arial" w:cs="Arial"/>
          <w:sz w:val="22"/>
        </w:rPr>
        <w:t xml:space="preserve">. </w:t>
      </w:r>
      <w:r w:rsidR="00F03160">
        <w:rPr>
          <w:rFonts w:ascii="Arial" w:hAnsi="Arial" w:cs="Arial"/>
          <w:sz w:val="22"/>
        </w:rPr>
        <w:t>listopadu</w:t>
      </w:r>
      <w:r w:rsidRPr="00FB5EC5">
        <w:rPr>
          <w:rFonts w:ascii="Arial" w:hAnsi="Arial" w:cs="Arial"/>
          <w:sz w:val="22"/>
        </w:rPr>
        <w:t xml:space="preserve">. Během dne k Temelínu dorazí přibližně </w:t>
      </w:r>
      <w:r w:rsidRPr="00CB313B">
        <w:rPr>
          <w:rFonts w:ascii="Arial" w:hAnsi="Arial" w:cs="Arial"/>
          <w:sz w:val="22"/>
        </w:rPr>
        <w:t>s</w:t>
      </w:r>
      <w:r w:rsidR="00FA4911" w:rsidRPr="00CB313B">
        <w:rPr>
          <w:rFonts w:ascii="Arial" w:hAnsi="Arial" w:cs="Arial"/>
          <w:sz w:val="22"/>
        </w:rPr>
        <w:t>edmdesá</w:t>
      </w:r>
      <w:r w:rsidR="0032117B" w:rsidRPr="00CB313B">
        <w:rPr>
          <w:rFonts w:ascii="Arial" w:hAnsi="Arial" w:cs="Arial"/>
          <w:sz w:val="22"/>
        </w:rPr>
        <w:t>t</w:t>
      </w:r>
      <w:r w:rsidR="00FA4911" w:rsidRPr="00CB313B">
        <w:rPr>
          <w:rFonts w:ascii="Arial" w:hAnsi="Arial" w:cs="Arial"/>
          <w:sz w:val="22"/>
        </w:rPr>
        <w:t xml:space="preserve"> profesionálních vojáků i akt</w:t>
      </w:r>
      <w:r w:rsidR="0032117B" w:rsidRPr="00CB313B">
        <w:rPr>
          <w:rFonts w:ascii="Arial" w:hAnsi="Arial" w:cs="Arial"/>
          <w:sz w:val="22"/>
        </w:rPr>
        <w:t>i</w:t>
      </w:r>
      <w:r w:rsidR="00FA4911" w:rsidRPr="00CB313B">
        <w:rPr>
          <w:rFonts w:ascii="Arial" w:hAnsi="Arial" w:cs="Arial"/>
          <w:sz w:val="22"/>
        </w:rPr>
        <w:t>vních záloh</w:t>
      </w:r>
      <w:r w:rsidR="0032117B" w:rsidRPr="00CB313B">
        <w:rPr>
          <w:rFonts w:ascii="Arial" w:hAnsi="Arial" w:cs="Arial"/>
          <w:sz w:val="22"/>
        </w:rPr>
        <w:t xml:space="preserve">. </w:t>
      </w:r>
      <w:r w:rsidR="00CB313B">
        <w:rPr>
          <w:rFonts w:ascii="Arial" w:hAnsi="Arial" w:cs="Arial"/>
          <w:sz w:val="22"/>
        </w:rPr>
        <w:t>P</w:t>
      </w:r>
      <w:r w:rsidRPr="00FB5EC5">
        <w:rPr>
          <w:rFonts w:ascii="Arial" w:hAnsi="Arial" w:cs="Arial"/>
          <w:sz w:val="22"/>
        </w:rPr>
        <w:t xml:space="preserve">rocvičí </w:t>
      </w:r>
      <w:r w:rsidR="00CB313B">
        <w:rPr>
          <w:rFonts w:ascii="Arial" w:hAnsi="Arial" w:cs="Arial"/>
          <w:sz w:val="22"/>
        </w:rPr>
        <w:t xml:space="preserve">si </w:t>
      </w:r>
      <w:r w:rsidRPr="00FB5EC5">
        <w:rPr>
          <w:rFonts w:ascii="Arial" w:hAnsi="Arial" w:cs="Arial"/>
          <w:sz w:val="22"/>
        </w:rPr>
        <w:t>ochran</w:t>
      </w:r>
      <w:r w:rsidR="00E969A8">
        <w:rPr>
          <w:rFonts w:ascii="Arial" w:hAnsi="Arial" w:cs="Arial"/>
          <w:sz w:val="22"/>
        </w:rPr>
        <w:t>u</w:t>
      </w:r>
      <w:r w:rsidRPr="00FB5EC5">
        <w:rPr>
          <w:rFonts w:ascii="Arial" w:hAnsi="Arial" w:cs="Arial"/>
          <w:sz w:val="22"/>
        </w:rPr>
        <w:t xml:space="preserve"> důležitého prvku kritické infrastruktury státu. </w:t>
      </w:r>
      <w:r w:rsidR="00460404" w:rsidRPr="00460404">
        <w:rPr>
          <w:rFonts w:ascii="Arial" w:hAnsi="Arial" w:cs="Arial"/>
          <w:b/>
          <w:bCs/>
          <w:sz w:val="22"/>
        </w:rPr>
        <w:t>„</w:t>
      </w:r>
      <w:r w:rsidR="001B53E1">
        <w:rPr>
          <w:rFonts w:ascii="Arial" w:hAnsi="Arial" w:cs="Arial"/>
          <w:b/>
          <w:bCs/>
          <w:sz w:val="22"/>
        </w:rPr>
        <w:t>Cvičit bu</w:t>
      </w:r>
      <w:r w:rsidR="00CB7AD9">
        <w:rPr>
          <w:rFonts w:ascii="Arial" w:hAnsi="Arial" w:cs="Arial"/>
          <w:b/>
          <w:bCs/>
          <w:sz w:val="22"/>
        </w:rPr>
        <w:t>d</w:t>
      </w:r>
      <w:r w:rsidR="001B53E1">
        <w:rPr>
          <w:rFonts w:ascii="Arial" w:hAnsi="Arial" w:cs="Arial"/>
          <w:b/>
          <w:bCs/>
          <w:sz w:val="22"/>
        </w:rPr>
        <w:t xml:space="preserve">e </w:t>
      </w:r>
      <w:r w:rsidR="00904CA9">
        <w:rPr>
          <w:rFonts w:ascii="Arial" w:hAnsi="Arial" w:cs="Arial"/>
          <w:b/>
          <w:bCs/>
          <w:sz w:val="22"/>
        </w:rPr>
        <w:t>181</w:t>
      </w:r>
      <w:r w:rsidR="00DA721D">
        <w:rPr>
          <w:rFonts w:ascii="Arial" w:hAnsi="Arial" w:cs="Arial"/>
          <w:b/>
          <w:bCs/>
          <w:sz w:val="22"/>
        </w:rPr>
        <w:t>. prapor územní obrany a Krajské vojenské velite</w:t>
      </w:r>
      <w:r w:rsidR="00C62AC7">
        <w:rPr>
          <w:rFonts w:ascii="Arial" w:hAnsi="Arial" w:cs="Arial"/>
          <w:b/>
          <w:bCs/>
          <w:sz w:val="22"/>
        </w:rPr>
        <w:t>l</w:t>
      </w:r>
      <w:r w:rsidR="00DA721D">
        <w:rPr>
          <w:rFonts w:ascii="Arial" w:hAnsi="Arial" w:cs="Arial"/>
          <w:b/>
          <w:bCs/>
          <w:sz w:val="22"/>
        </w:rPr>
        <w:t xml:space="preserve">ství České Budějovice. </w:t>
      </w:r>
      <w:r w:rsidRPr="00FB5EC5">
        <w:rPr>
          <w:rFonts w:ascii="Arial" w:hAnsi="Arial" w:cs="Arial"/>
          <w:b/>
          <w:sz w:val="22"/>
        </w:rPr>
        <w:t xml:space="preserve">Na účelové komunikaci </w:t>
      </w:r>
      <w:r w:rsidR="007E6811">
        <w:rPr>
          <w:rFonts w:ascii="Arial" w:hAnsi="Arial" w:cs="Arial"/>
          <w:b/>
          <w:sz w:val="22"/>
        </w:rPr>
        <w:t>u</w:t>
      </w:r>
      <w:r w:rsidRPr="00FB5EC5">
        <w:rPr>
          <w:rFonts w:ascii="Arial" w:hAnsi="Arial" w:cs="Arial"/>
          <w:b/>
          <w:sz w:val="22"/>
        </w:rPr>
        <w:t xml:space="preserve"> elektrárny vojáci vybudují obranné postavení, včetně kontrolně propouštěcího místa. Procvičí si </w:t>
      </w:r>
      <w:r w:rsidR="008279F1">
        <w:rPr>
          <w:rFonts w:ascii="Arial" w:hAnsi="Arial" w:cs="Arial"/>
          <w:b/>
          <w:sz w:val="22"/>
        </w:rPr>
        <w:t xml:space="preserve">běžné kontroly i reakci na </w:t>
      </w:r>
      <w:r w:rsidRPr="00FB5EC5">
        <w:rPr>
          <w:rFonts w:ascii="Arial" w:hAnsi="Arial" w:cs="Arial"/>
          <w:b/>
          <w:sz w:val="22"/>
        </w:rPr>
        <w:t>několik modelových situací</w:t>
      </w:r>
      <w:r w:rsidRPr="003B316A">
        <w:rPr>
          <w:rFonts w:ascii="Arial" w:hAnsi="Arial" w:cs="Arial"/>
          <w:b/>
          <w:sz w:val="22"/>
        </w:rPr>
        <w:t>,“</w:t>
      </w:r>
      <w:r w:rsidRPr="003B316A">
        <w:rPr>
          <w:rFonts w:ascii="Arial" w:hAnsi="Arial" w:cs="Arial"/>
          <w:sz w:val="22"/>
        </w:rPr>
        <w:t xml:space="preserve"> </w:t>
      </w:r>
      <w:r w:rsidRPr="007E6811">
        <w:rPr>
          <w:rFonts w:ascii="Arial" w:hAnsi="Arial" w:cs="Arial"/>
          <w:sz w:val="22"/>
        </w:rPr>
        <w:t>představil</w:t>
      </w:r>
      <w:r w:rsidR="00C62AC7" w:rsidRPr="007E6811">
        <w:rPr>
          <w:rFonts w:ascii="Arial" w:hAnsi="Arial" w:cs="Arial"/>
          <w:sz w:val="22"/>
        </w:rPr>
        <w:t>a</w:t>
      </w:r>
      <w:r w:rsidRPr="007E6811">
        <w:rPr>
          <w:rFonts w:ascii="Arial" w:hAnsi="Arial" w:cs="Arial"/>
          <w:sz w:val="22"/>
        </w:rPr>
        <w:t xml:space="preserve"> úlohu </w:t>
      </w:r>
      <w:r w:rsidR="00C62AC7" w:rsidRPr="007E6811">
        <w:rPr>
          <w:rFonts w:ascii="Arial" w:hAnsi="Arial" w:cs="Arial"/>
          <w:sz w:val="22"/>
        </w:rPr>
        <w:t xml:space="preserve">vojáků </w:t>
      </w:r>
      <w:r w:rsidR="00AC2ED0" w:rsidRPr="007E6811">
        <w:rPr>
          <w:rFonts w:ascii="Arial" w:hAnsi="Arial" w:cs="Arial"/>
          <w:sz w:val="22"/>
        </w:rPr>
        <w:t>Simona Mužátko</w:t>
      </w:r>
      <w:r w:rsidR="00C62AC7" w:rsidRPr="007E6811">
        <w:rPr>
          <w:rFonts w:ascii="Arial" w:hAnsi="Arial" w:cs="Arial"/>
          <w:sz w:val="22"/>
        </w:rPr>
        <w:t>,</w:t>
      </w:r>
      <w:r w:rsidR="00C62AC7">
        <w:rPr>
          <w:rFonts w:ascii="Arial" w:hAnsi="Arial" w:cs="Arial"/>
          <w:sz w:val="22"/>
        </w:rPr>
        <w:t xml:space="preserve"> </w:t>
      </w:r>
      <w:r w:rsidR="003C65EB" w:rsidRPr="003C65EB">
        <w:rPr>
          <w:rFonts w:ascii="Arial" w:hAnsi="Arial" w:cs="Arial"/>
          <w:sz w:val="22"/>
        </w:rPr>
        <w:t>vedoucí starší důstojník oddělení POKOS</w:t>
      </w:r>
      <w:r w:rsidR="003C65EB">
        <w:rPr>
          <w:rFonts w:ascii="Arial" w:hAnsi="Arial" w:cs="Arial"/>
          <w:sz w:val="22"/>
        </w:rPr>
        <w:t>.</w:t>
      </w:r>
    </w:p>
    <w:p w14:paraId="119EDAAB" w14:textId="0A9A08FD" w:rsidR="00BF46C3" w:rsidRDefault="006057CC" w:rsidP="006057CC">
      <w:pPr>
        <w:spacing w:before="120" w:after="0" w:line="32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Už v základním režimu patří Temelín k nejpřísněji střeženým subjektům v zemi. Má </w:t>
      </w:r>
      <w:r w:rsidRPr="00895247">
        <w:rPr>
          <w:rFonts w:ascii="Arial" w:hAnsi="Arial" w:cs="Arial"/>
          <w:sz w:val="22"/>
        </w:rPr>
        <w:t xml:space="preserve">vlastní systém fyzické ochrany, který zahrnuje technické a organizační bariéry </w:t>
      </w:r>
      <w:r>
        <w:rPr>
          <w:rFonts w:ascii="Arial" w:hAnsi="Arial" w:cs="Arial"/>
          <w:sz w:val="22"/>
        </w:rPr>
        <w:t xml:space="preserve">a několik </w:t>
      </w:r>
      <w:r w:rsidRPr="00A75CB1">
        <w:rPr>
          <w:rFonts w:ascii="Arial" w:hAnsi="Arial" w:cs="Arial"/>
          <w:sz w:val="22"/>
        </w:rPr>
        <w:t>desítek pracovníků bezpečnostní agentury. Vedle toho se na ochraně elektrárny nepřetržitě podílí policie i armáda.</w:t>
      </w:r>
      <w:r w:rsidRPr="00981D52">
        <w:rPr>
          <w:rFonts w:ascii="Arial" w:hAnsi="Arial" w:cs="Arial"/>
          <w:color w:val="000000"/>
          <w:sz w:val="22"/>
        </w:rPr>
        <w:t xml:space="preserve"> </w:t>
      </w:r>
      <w:r w:rsidRPr="00FB5EC5">
        <w:rPr>
          <w:rFonts w:ascii="Arial" w:hAnsi="Arial" w:cs="Arial"/>
          <w:bCs/>
          <w:sz w:val="22"/>
        </w:rPr>
        <w:t xml:space="preserve">Pokud by Vláda ČR vyhlásila mimořádná bezpečnostní opatření, tak celý systém by se ještě zpřísnil. </w:t>
      </w:r>
    </w:p>
    <w:p w14:paraId="69CB1EBC" w14:textId="77777777" w:rsidR="00BF46C3" w:rsidRDefault="00BF46C3" w:rsidP="003F3861">
      <w:pPr>
        <w:spacing w:before="120" w:after="0" w:line="320" w:lineRule="exact"/>
        <w:rPr>
          <w:rFonts w:ascii="Arial" w:hAnsi="Arial" w:cs="Arial"/>
          <w:sz w:val="22"/>
        </w:rPr>
      </w:pPr>
    </w:p>
    <w:p w14:paraId="5604D84D" w14:textId="2F218C26" w:rsidR="006E58D6" w:rsidRPr="00073AD2" w:rsidRDefault="00BF46C3" w:rsidP="00073AD2">
      <w:pPr>
        <w:spacing w:before="120" w:line="360" w:lineRule="auto"/>
        <w:rPr>
          <w:rFonts w:ascii="Arial" w:hAnsi="Arial" w:cs="Arial"/>
          <w:b/>
          <w:bCs/>
          <w:szCs w:val="20"/>
        </w:rPr>
      </w:pPr>
      <w:r w:rsidRPr="00073AD2">
        <w:rPr>
          <w:rFonts w:ascii="Arial" w:hAnsi="Arial" w:cs="Arial"/>
          <w:b/>
          <w:bCs/>
          <w:szCs w:val="20"/>
        </w:rPr>
        <w:t>Kontakt pro média:</w:t>
      </w:r>
      <w:r w:rsidR="00073AD2">
        <w:rPr>
          <w:rFonts w:ascii="Arial" w:hAnsi="Arial" w:cs="Arial"/>
          <w:b/>
          <w:bCs/>
          <w:szCs w:val="20"/>
        </w:rPr>
        <w:br/>
      </w:r>
      <w:r w:rsidR="006E58D6" w:rsidRPr="00073AD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cs-CZ"/>
        </w:rPr>
        <w:t>kpt. Mgr. Simona Mužátko</w:t>
      </w:r>
      <w:r w:rsidR="00073AD2">
        <w:rPr>
          <w:rFonts w:ascii="Arial" w:hAnsi="Arial" w:cs="Arial"/>
          <w:b/>
          <w:bCs/>
          <w:szCs w:val="20"/>
        </w:rPr>
        <w:br/>
      </w:r>
      <w:r w:rsidR="006E58D6" w:rsidRPr="00073AD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cs-CZ"/>
        </w:rPr>
        <w:t>vedoucí starší důstojník oddělení POKOS</w:t>
      </w:r>
      <w:r w:rsidR="00073AD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cs-CZ"/>
        </w:rPr>
        <w:br/>
      </w:r>
      <w:r w:rsidR="00373568" w:rsidRPr="00373568">
        <w:rPr>
          <w:rFonts w:eastAsia="Times New Roman" w:cstheme="minorHAnsi"/>
          <w:color w:val="000000"/>
          <w:szCs w:val="20"/>
          <w:bdr w:val="none" w:sz="0" w:space="0" w:color="auto" w:frame="1"/>
          <w:lang w:eastAsia="cs-CZ"/>
        </w:rPr>
        <w:t>776115033</w:t>
      </w:r>
      <w:r w:rsidR="00073AD2">
        <w:rPr>
          <w:rFonts w:ascii="Arial" w:eastAsia="Times New Roman" w:hAnsi="Arial" w:cs="Arial"/>
          <w:color w:val="000000"/>
          <w:szCs w:val="20"/>
          <w:bdr w:val="none" w:sz="0" w:space="0" w:color="auto" w:frame="1"/>
          <w:lang w:eastAsia="cs-CZ"/>
        </w:rPr>
        <w:br/>
      </w:r>
      <w:hyperlink r:id="rId8" w:history="1">
        <w:r w:rsidR="00073AD2" w:rsidRPr="005E4FE6">
          <w:rPr>
            <w:rStyle w:val="Hypertextovodkaz"/>
            <w:rFonts w:ascii="Arial" w:eastAsia="Times New Roman" w:hAnsi="Arial" w:cs="Arial"/>
            <w:szCs w:val="20"/>
            <w:bdr w:val="none" w:sz="0" w:space="0" w:color="auto" w:frame="1"/>
            <w:lang w:eastAsia="cs-CZ"/>
          </w:rPr>
          <w:t>Simona.muzatko@mo.gov.cz</w:t>
        </w:r>
      </w:hyperlink>
    </w:p>
    <w:p w14:paraId="7D5A48E0" w14:textId="12EAF4D7" w:rsidR="00BF46C3" w:rsidRDefault="00BF46C3" w:rsidP="00BF46C3">
      <w:pPr>
        <w:spacing w:before="120" w:after="0" w:line="320" w:lineRule="exact"/>
        <w:rPr>
          <w:sz w:val="22"/>
        </w:rPr>
      </w:pPr>
    </w:p>
    <w:p w14:paraId="0BE16528" w14:textId="795CBCAE" w:rsidR="00D430B6" w:rsidRDefault="00D430B6" w:rsidP="002E73DE">
      <w:pPr>
        <w:spacing w:before="120" w:after="0" w:line="320" w:lineRule="exact"/>
        <w:rPr>
          <w:bCs/>
          <w:color w:val="63666A"/>
          <w:szCs w:val="20"/>
        </w:rPr>
      </w:pPr>
    </w:p>
    <w:p w14:paraId="75BF55D2" w14:textId="7A3AC3F5" w:rsidR="004473A9" w:rsidRPr="000C6783" w:rsidRDefault="004473A9" w:rsidP="002E73DE">
      <w:pPr>
        <w:spacing w:before="120" w:after="0" w:line="320" w:lineRule="exact"/>
        <w:rPr>
          <w:rFonts w:ascii="Arial" w:hAnsi="Arial" w:cs="Arial"/>
          <w:i/>
          <w:iCs/>
          <w:color w:val="595959" w:themeColor="text1" w:themeTint="A6"/>
          <w:szCs w:val="20"/>
        </w:rPr>
      </w:pPr>
      <w:r w:rsidRPr="004473A9">
        <w:rPr>
          <w:rFonts w:ascii="Arial" w:hAnsi="Arial" w:cs="Arial"/>
          <w:i/>
          <w:color w:val="595959" w:themeColor="text1" w:themeTint="A6"/>
          <w:szCs w:val="20"/>
        </w:rPr>
        <w:t xml:space="preserve">Od začátku roku elektrárna Temelín vyrobila </w:t>
      </w:r>
      <w:r w:rsidR="00940611">
        <w:rPr>
          <w:rFonts w:ascii="Arial" w:hAnsi="Arial" w:cs="Arial"/>
          <w:i/>
          <w:color w:val="595959" w:themeColor="text1" w:themeTint="A6"/>
          <w:szCs w:val="20"/>
        </w:rPr>
        <w:t>14,7</w:t>
      </w:r>
      <w:r w:rsidRPr="004473A9">
        <w:rPr>
          <w:rFonts w:ascii="Arial" w:hAnsi="Arial" w:cs="Arial"/>
          <w:i/>
          <w:color w:val="595959" w:themeColor="text1" w:themeTint="A6"/>
          <w:szCs w:val="20"/>
        </w:rPr>
        <w:t xml:space="preserve"> terawatthodin elektřiny. Společně s Dukovany jde</w:t>
      </w:r>
      <w:r w:rsidRPr="004473A9">
        <w:rPr>
          <w:rFonts w:ascii="Arial" w:hAnsi="Arial" w:cs="Arial"/>
          <w:i/>
          <w:iCs/>
          <w:color w:val="595959" w:themeColor="text1" w:themeTint="A6"/>
          <w:szCs w:val="20"/>
        </w:rPr>
        <w:t xml:space="preserve"> o zdroje, které produkují největší množství čisté elektrické energie a podílí se tak výraznou měrou na bezemisní výrobě Skupiny ČEZ. Ročně se díky jaderným elektrárnám nevypustí do ovzduší přibližně dvě desítky miliónů tun CO2.</w:t>
      </w:r>
    </w:p>
    <w:p w14:paraId="5FF03507" w14:textId="77777777" w:rsidR="000C6783" w:rsidRDefault="000C6783" w:rsidP="001B3FAD">
      <w:pPr>
        <w:pStyle w:val="Podpis"/>
        <w:jc w:val="both"/>
        <w:rPr>
          <w:color w:val="63666A"/>
        </w:rPr>
      </w:pPr>
    </w:p>
    <w:p w14:paraId="36489DCA" w14:textId="77777777" w:rsidR="000C6783" w:rsidRDefault="000C6783" w:rsidP="001B3FAD">
      <w:pPr>
        <w:pStyle w:val="Podpis"/>
        <w:jc w:val="both"/>
        <w:rPr>
          <w:color w:val="63666A"/>
        </w:rPr>
      </w:pPr>
    </w:p>
    <w:p w14:paraId="676C4478" w14:textId="1D2F2FC7" w:rsidR="00DD00FA" w:rsidRPr="00F73322" w:rsidRDefault="001E5008" w:rsidP="001B3FAD">
      <w:pPr>
        <w:pStyle w:val="Podpis"/>
        <w:jc w:val="both"/>
        <w:rPr>
          <w:color w:val="63666A"/>
        </w:rPr>
      </w:pPr>
      <w:r>
        <w:rPr>
          <w:color w:val="63666A"/>
        </w:rPr>
        <w:t>Mar</w:t>
      </w:r>
      <w:r w:rsidR="005A6644">
        <w:rPr>
          <w:color w:val="63666A"/>
        </w:rPr>
        <w:t>ek</w:t>
      </w:r>
      <w:r w:rsidR="00A364E0">
        <w:rPr>
          <w:color w:val="63666A"/>
        </w:rPr>
        <w:t xml:space="preserve"> </w:t>
      </w:r>
      <w:r>
        <w:rPr>
          <w:color w:val="63666A"/>
        </w:rPr>
        <w:t>S</w:t>
      </w:r>
      <w:r w:rsidR="005A6644">
        <w:rPr>
          <w:color w:val="63666A"/>
        </w:rPr>
        <w:t>viták</w:t>
      </w:r>
    </w:p>
    <w:p w14:paraId="3F8B96EC" w14:textId="7C2F14D3" w:rsidR="00DD00FA" w:rsidRPr="002455F9" w:rsidRDefault="005A6644" w:rsidP="005A6644">
      <w:pPr>
        <w:pStyle w:val="Funkce"/>
        <w:rPr>
          <w:b w:val="0"/>
          <w:bCs/>
          <w:color w:val="63666A"/>
        </w:rPr>
      </w:pPr>
      <w:r>
        <w:rPr>
          <w:b w:val="0"/>
          <w:bCs/>
          <w:color w:val="63666A"/>
        </w:rPr>
        <w:t xml:space="preserve">tiskový </w:t>
      </w:r>
      <w:r w:rsidR="00DD00FA" w:rsidRPr="002455F9">
        <w:rPr>
          <w:b w:val="0"/>
          <w:bCs/>
          <w:color w:val="63666A"/>
        </w:rPr>
        <w:t>mluvčí</w:t>
      </w:r>
      <w:r>
        <w:rPr>
          <w:b w:val="0"/>
          <w:bCs/>
          <w:color w:val="63666A"/>
        </w:rPr>
        <w:br/>
      </w:r>
    </w:p>
    <w:p w14:paraId="1C0299BE" w14:textId="51BD5407" w:rsidR="00EC3786" w:rsidRPr="00767FDE" w:rsidRDefault="00DD00FA" w:rsidP="001B3FAD">
      <w:pPr>
        <w:pStyle w:val="Bezmezered"/>
        <w:jc w:val="both"/>
        <w:rPr>
          <w:color w:val="00C752"/>
        </w:rPr>
      </w:pPr>
      <w:r w:rsidRPr="00F73322">
        <w:rPr>
          <w:color w:val="63666A"/>
        </w:rPr>
        <w:t>Více informací naleznete na:</w:t>
      </w:r>
      <w:r w:rsidR="0081135E">
        <w:rPr>
          <w:color w:val="63666A"/>
        </w:rPr>
        <w:t xml:space="preserve"> </w:t>
      </w:r>
      <w:hyperlink r:id="rId9" w:history="1">
        <w:r w:rsidR="006269B0" w:rsidRPr="00767FDE">
          <w:rPr>
            <w:rStyle w:val="Hypertextovodkaz"/>
            <w:color w:val="00C752"/>
          </w:rPr>
          <w:t>www.cez.cz</w:t>
        </w:r>
      </w:hyperlink>
    </w:p>
    <w:sectPr w:rsidR="00EC3786" w:rsidRPr="00767FDE" w:rsidSect="0097279F">
      <w:headerReference w:type="default" r:id="rId10"/>
      <w:footerReference w:type="default" r:id="rId11"/>
      <w:pgSz w:w="11906" w:h="16838"/>
      <w:pgMar w:top="2835" w:right="1247" w:bottom="2835" w:left="1247" w:header="90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7FFE4" w14:textId="77777777" w:rsidR="004812C8" w:rsidRDefault="004812C8" w:rsidP="00DD00FA">
      <w:r>
        <w:separator/>
      </w:r>
    </w:p>
  </w:endnote>
  <w:endnote w:type="continuationSeparator" w:id="0">
    <w:p w14:paraId="341CE2A1" w14:textId="77777777" w:rsidR="004812C8" w:rsidRDefault="004812C8" w:rsidP="00DD00FA">
      <w:r>
        <w:continuationSeparator/>
      </w:r>
    </w:p>
  </w:endnote>
  <w:endnote w:type="continuationNotice" w:id="1">
    <w:p w14:paraId="5025EC72" w14:textId="77777777" w:rsidR="004812C8" w:rsidRDefault="004812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AD99" w14:textId="4FA037BB" w:rsidR="00DC25B2" w:rsidRDefault="00DC25B2" w:rsidP="00DC25B2">
    <w:pPr>
      <w:pStyle w:val="Zpat"/>
      <w:rPr>
        <w:color w:val="63666A"/>
      </w:rPr>
    </w:pPr>
    <w:r w:rsidRPr="00767FDE">
      <w:rPr>
        <w:b/>
        <w:bCs/>
        <w:color w:val="63666A"/>
      </w:rPr>
      <w:t>ČEZ, a. s.</w:t>
    </w:r>
    <w:r w:rsidR="00767FDE">
      <w:rPr>
        <w:color w:val="63666A"/>
      </w:rPr>
      <w:br/>
    </w:r>
    <w:r w:rsidR="00CF6011">
      <w:rPr>
        <w:color w:val="63666A"/>
      </w:rPr>
      <w:t>Jaderná elektrárna Temelín</w:t>
    </w:r>
  </w:p>
  <w:p w14:paraId="6075503F" w14:textId="7A30BD6D" w:rsidR="00CF6011" w:rsidRPr="00767FDE" w:rsidRDefault="00CF6011" w:rsidP="00DC25B2">
    <w:pPr>
      <w:pStyle w:val="Zpat"/>
      <w:rPr>
        <w:color w:val="63666A"/>
      </w:rPr>
    </w:pPr>
    <w:r>
      <w:rPr>
        <w:color w:val="63666A"/>
      </w:rPr>
      <w:t>373 05 Temelín</w:t>
    </w:r>
  </w:p>
  <w:p w14:paraId="68329ACD" w14:textId="74CA9F9D" w:rsidR="00DC25B2" w:rsidRPr="00767FDE" w:rsidRDefault="00000000" w:rsidP="00DC25B2">
    <w:pPr>
      <w:pStyle w:val="Zpat"/>
      <w:rPr>
        <w:color w:val="63666A"/>
      </w:rPr>
    </w:pPr>
    <w:hyperlink r:id="rId1" w:history="1">
      <w:r w:rsidR="00766D4A" w:rsidRPr="004F440D">
        <w:rPr>
          <w:rStyle w:val="Hypertextovodkaz"/>
        </w:rPr>
        <w:t>marek.svitak@cez.cz</w:t>
      </w:r>
    </w:hyperlink>
    <w:r w:rsidR="00767FDE">
      <w:rPr>
        <w:color w:val="63666A"/>
      </w:rPr>
      <w:br/>
    </w:r>
    <w:r w:rsidR="00DC25B2" w:rsidRPr="00767FDE">
      <w:rPr>
        <w:color w:val="63666A"/>
      </w:rPr>
      <w:t xml:space="preserve">tel: </w:t>
    </w:r>
    <w:r w:rsidR="00766D4A">
      <w:rPr>
        <w:color w:val="63666A"/>
      </w:rPr>
      <w:t>606 635 694</w:t>
    </w:r>
    <w:r w:rsidR="00767FDE">
      <w:rPr>
        <w:color w:val="63666A"/>
      </w:rPr>
      <w:br/>
    </w:r>
    <w:hyperlink r:id="rId2" w:history="1">
      <w:r w:rsidR="00DC25B2" w:rsidRPr="00767FDE">
        <w:rPr>
          <w:color w:val="63666A"/>
        </w:rPr>
        <w:t>www.cez.cz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98C3" w14:textId="77777777" w:rsidR="004812C8" w:rsidRDefault="004812C8" w:rsidP="00DD00FA">
      <w:r>
        <w:separator/>
      </w:r>
    </w:p>
  </w:footnote>
  <w:footnote w:type="continuationSeparator" w:id="0">
    <w:p w14:paraId="4CA41CED" w14:textId="77777777" w:rsidR="004812C8" w:rsidRDefault="004812C8" w:rsidP="00DD00FA">
      <w:r>
        <w:continuationSeparator/>
      </w:r>
    </w:p>
  </w:footnote>
  <w:footnote w:type="continuationNotice" w:id="1">
    <w:p w14:paraId="6175C09C" w14:textId="77777777" w:rsidR="004812C8" w:rsidRDefault="004812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8523" w14:textId="77777777" w:rsidR="005D654F" w:rsidRDefault="005D654F" w:rsidP="005D654F">
    <w:pPr>
      <w:pStyle w:val="Nzev"/>
      <w:spacing w:line="276" w:lineRule="auto"/>
      <w:rPr>
        <w:color w:val="63666A"/>
        <w:sz w:val="44"/>
        <w:szCs w:val="44"/>
      </w:rPr>
    </w:pPr>
    <w:r w:rsidRPr="005D654F">
      <w:rPr>
        <w:caps w:val="0"/>
        <w:color w:val="63666A"/>
        <w:sz w:val="44"/>
        <w:szCs w:val="44"/>
      </w:rPr>
      <w:t>Tisková</w:t>
    </w:r>
    <w:r w:rsidRPr="005D654F">
      <w:rPr>
        <w:color w:val="63666A"/>
        <w:sz w:val="44"/>
        <w:szCs w:val="44"/>
      </w:rPr>
      <w:t xml:space="preserve"> </w:t>
    </w:r>
    <w:r w:rsidRPr="005D654F">
      <w:rPr>
        <w:caps w:val="0"/>
        <w:color w:val="63666A"/>
        <w:sz w:val="44"/>
        <w:szCs w:val="44"/>
      </w:rPr>
      <w:t>zpráva</w:t>
    </w:r>
  </w:p>
  <w:p w14:paraId="18F70923" w14:textId="5DFE6149" w:rsidR="003A0B49" w:rsidRPr="005D654F" w:rsidRDefault="000350A3" w:rsidP="005D654F">
    <w:pPr>
      <w:pStyle w:val="Nzev"/>
      <w:spacing w:before="240"/>
      <w:rPr>
        <w:color w:val="63666A"/>
        <w:sz w:val="28"/>
        <w:szCs w:val="28"/>
      </w:rPr>
    </w:pPr>
    <w:r w:rsidRPr="005D654F">
      <w:rPr>
        <w:noProof/>
        <w:color w:val="63666A"/>
        <w:sz w:val="28"/>
        <w:szCs w:val="28"/>
      </w:rPr>
      <w:drawing>
        <wp:anchor distT="0" distB="0" distL="114300" distR="114300" simplePos="0" relativeHeight="251658253" behindDoc="1" locked="0" layoutInCell="1" allowOverlap="1" wp14:anchorId="3E273EA7" wp14:editId="300A0C90">
          <wp:simplePos x="0" y="0"/>
          <wp:positionH relativeFrom="margin">
            <wp:align>left</wp:align>
          </wp:positionH>
          <wp:positionV relativeFrom="page">
            <wp:posOffset>610356</wp:posOffset>
          </wp:positionV>
          <wp:extent cx="1400550" cy="563264"/>
          <wp:effectExtent l="0" t="0" r="9525" b="825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Logo Skupina ČEZ rgb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550" cy="563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0902CA" wp14:editId="5ABCC79D">
              <wp:simplePos x="0" y="0"/>
              <wp:positionH relativeFrom="page">
                <wp:posOffset>0</wp:posOffset>
              </wp:positionH>
              <wp:positionV relativeFrom="page">
                <wp:posOffset>9846945</wp:posOffset>
              </wp:positionV>
              <wp:extent cx="7560000" cy="0"/>
              <wp:effectExtent l="0" t="0" r="0" b="0"/>
              <wp:wrapNone/>
              <wp:docPr id="14" name="Straight Connector 1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268D89" id="Straight Connector 14" o:spid="_x0000_s1026" style="position:absolute;z-index:25165824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5.35pt" to="595.3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KheEmbeAAAACwEAAA8AAABkcnMvZG93bnJldi54&#10;bWxMj8FOwzAQRO9I/IO1SFwQtVuRQkKciiKhXioEpRJXJ17iCHsdxW4T/h73UMFxZ0azb8rV5Cw7&#10;4hA6TxLmMwEMqfG6o1bC/uPl9gFYiIq0sp5Qwg8GWFWXF6UqtB/pHY+72LJUQqFQEkyMfcF5aAw6&#10;FWa+R0relx+ciukcWq4HNaZyZ/lCiCV3qqP0wagenw0237uDk7C9+8xuFuu32ub7fvtqg9nk41rK&#10;66vp6RFYxCn+heGEn9ChSky1P5AOzEpIQ2JSs0zcAzv581wsgdVnjVcl/7+h+gU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CoXhJm3gAAAAs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42C6C7" wp14:editId="77D0739E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3" name="Straight Connector 1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B96157" id="Straight Connector 13" o:spid="_x0000_s1026" style="position:absolute;z-index:25165824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Cfz4xDeAAAACwEAAA8AAABkcnMvZG93bnJldi54&#10;bWxMj8FOwzAQRO9I/Qdrkbgg6rSihYQ4FUVCvVSoLZW4OvESR7XXUew24e9xDhXcdmdWs2/y1WAN&#10;u2DnG0cCZtMEGFLlVEO1gOPn+8MzMB8kKWkcoYAf9LAqJje5zJTraY+XQ6hZDCGfSQE6hDbj3Fca&#10;rfRT1yJF79t1Voa4djVXnexjuDV8niRLbmVD8YOWLb5prE6HsxWwffxa3M/Xu9Kkx3b7YbzepP1a&#10;iLvb4fUFWMAh/B3DiB/RoYhMpTuT8swIiEVCVBdPyRLY6M/ScSqvGi9y/r9D8Qs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An8+MQ3gAAAAs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05E80" wp14:editId="2A660FC5">
              <wp:simplePos x="0" y="0"/>
              <wp:positionH relativeFrom="page">
                <wp:posOffset>0</wp:posOffset>
              </wp:positionH>
              <wp:positionV relativeFrom="page">
                <wp:posOffset>9163050</wp:posOffset>
              </wp:positionV>
              <wp:extent cx="7560000" cy="0"/>
              <wp:effectExtent l="0" t="0" r="0" b="0"/>
              <wp:wrapNone/>
              <wp:docPr id="12" name="Straight Connector 1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8DC03E" id="Straight Connector 12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1.5pt" to="595.3pt,7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K7vK1reAAAACwEAAA8AAABkcnMvZG93bnJldi54&#10;bWxMj0FLw0AQhe+C/2EZwYvYTWssTcymWEG8FNFa6HWTHZPg7mzIbpv4750eRG8z7w1vvlesJ2fF&#10;CYfQeVIwnyUgkGpvOmoU7D+eb1cgQtRktPWECr4xwLq8vCh0bvxI73jaxUZwCIVcK2hj7HMpQ92i&#10;02HmeyT2Pv3gdOR1aKQZ9MjhzspFkiyl0x3xh1b3+NRi/bU7OgXb9HB/s9i8VTbb99tXG9qXbNwo&#10;dX01PT6AiDjFv2M44zM6lMxU+SOZIKwCLhJZTdM7ns7+PEuWIKpfTZaF/N+h/AE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Cu7yta3gAAAAs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77C60B" wp14:editId="15F566CB">
              <wp:simplePos x="0" y="0"/>
              <wp:positionH relativeFrom="page">
                <wp:posOffset>0</wp:posOffset>
              </wp:positionH>
              <wp:positionV relativeFrom="page">
                <wp:posOffset>3643630</wp:posOffset>
              </wp:positionV>
              <wp:extent cx="7560000" cy="0"/>
              <wp:effectExtent l="0" t="0" r="0" b="0"/>
              <wp:wrapNone/>
              <wp:docPr id="11" name="Straight Connector 1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7FFC7B" id="Straight Connector 11" o:spid="_x0000_s1026" style="position:absolute;z-index:2516582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6.9pt" to="595.3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2754893" wp14:editId="686DE62C">
              <wp:simplePos x="0" y="0"/>
              <wp:positionH relativeFrom="page">
                <wp:posOffset>0</wp:posOffset>
              </wp:positionH>
              <wp:positionV relativeFrom="page">
                <wp:posOffset>3261995</wp:posOffset>
              </wp:positionV>
              <wp:extent cx="7560000" cy="0"/>
              <wp:effectExtent l="0" t="0" r="0" b="0"/>
              <wp:wrapNone/>
              <wp:docPr id="10" name="Straight Connector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4E8602" id="Straight Connector 10" o:spid="_x0000_s1026" style="position:absolute;z-index:2516582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56.85pt" to="595.3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B241DB9" wp14:editId="139516BB">
              <wp:simplePos x="0" y="0"/>
              <wp:positionH relativeFrom="page">
                <wp:posOffset>0</wp:posOffset>
              </wp:positionH>
              <wp:positionV relativeFrom="page">
                <wp:posOffset>2880360</wp:posOffset>
              </wp:positionV>
              <wp:extent cx="7560000" cy="0"/>
              <wp:effectExtent l="0" t="0" r="0" b="0"/>
              <wp:wrapNone/>
              <wp:docPr id="9" name="Straight Connector 9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32D2D5" id="Straight Connector 9" o:spid="_x0000_s1026" style="position:absolute;z-index:25165824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6.8pt" to="595.3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995B336" wp14:editId="5F09100F">
              <wp:simplePos x="0" y="0"/>
              <wp:positionH relativeFrom="page">
                <wp:posOffset>0</wp:posOffset>
              </wp:positionH>
              <wp:positionV relativeFrom="page">
                <wp:posOffset>2689225</wp:posOffset>
              </wp:positionV>
              <wp:extent cx="7560000" cy="0"/>
              <wp:effectExtent l="0" t="0" r="0" b="0"/>
              <wp:wrapNone/>
              <wp:docPr id="8" name="Straight Connector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03D7F8" id="Straight Connector 8" o:spid="_x0000_s1026" style="position:absolute;z-index:25165824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11.75pt" to="595.3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NOMvvLeAAAACQEAAA8AAABkcnMvZG93bnJldi54&#10;bWxMj1FLwzAUhd8F/0O4A1/EpavbsF3T4QTxZQydg72mzV1TTG5Kk63135uBoI/nnss53ynWozXs&#10;gr1vHQmYTRNgSLVTLTUCDp+vD0/AfJCkpHGEAr7Rw7q8vSlkrtxAH3jZh4bFEPK5FKBD6HLOfa3R&#10;Sj91HVL0Tq63MkTZN1z1cojh1vA0SZbcypZig5Ydvmisv/ZnK2A7Py7u0817ZbJDt90Zr9+yYSPE&#10;3WR8XgELOIa/Z7jiR3QoI1PlzqQ8MwLikCBgnj4ugF3tWZYsgVW/J14W/P+C8gc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DTjL7y3gAAAAk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9B9E96F" wp14:editId="6C3D4D4B">
              <wp:simplePos x="0" y="0"/>
              <wp:positionH relativeFrom="page">
                <wp:posOffset>0</wp:posOffset>
              </wp:positionH>
              <wp:positionV relativeFrom="page">
                <wp:posOffset>2307590</wp:posOffset>
              </wp:positionV>
              <wp:extent cx="7560000" cy="0"/>
              <wp:effectExtent l="0" t="0" r="0" b="0"/>
              <wp:wrapNone/>
              <wp:docPr id="7" name="Straight Connector 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2F40CE" id="Straight Connector 7" o:spid="_x0000_s1026" style="position:absolute;z-index:2516582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81.7pt" to="595.3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OlxgPreAAAACQEAAA8AAABkcnMvZG93bnJldi54&#10;bWxMj19LwzAUxd8Fv0O4A1/EpftXbG06nCC+jDHnwNe0uWuKyU1psrV+ezMQ9PHccznnd4r1aA27&#10;YO9bRwJm0wQYUu1US42A48frwyMwHyQpaRyhgG/0sC5vbwqZKzfQO14OoWExhHwuBegQupxzX2u0&#10;0k9dhxS9k+utDFH2DVe9HGK4NXyeJCm3sqXYoGWHLxrrr8PZCtguP1f3882+Mtmx2+6M12/ZsBHi&#10;bjI+PwELOIa/Z7jiR3QoI1PlzqQ8MwLikCBgkS6WwK72LEtSYNXviZcF/7+g/AE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DpcYD63gAAAAk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3D36C4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6CB2DC3" wp14:editId="3BA73A87">
              <wp:simplePos x="0" y="0"/>
              <wp:positionH relativeFrom="page">
                <wp:posOffset>0</wp:posOffset>
              </wp:positionH>
              <wp:positionV relativeFrom="page">
                <wp:posOffset>1642110</wp:posOffset>
              </wp:positionV>
              <wp:extent cx="7560000" cy="0"/>
              <wp:effectExtent l="0" t="0" r="0" b="0"/>
              <wp:wrapNone/>
              <wp:docPr id="5" name="Straight Connector 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856C3C" id="Straight Connector 5" o:spid="_x0000_s1026" style="position:absolute;z-index:2516582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9.3pt" to="595.3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J+c+xjeAAAACQEAAA8AAABkcnMvZG93bnJldi54&#10;bWxMj8FqwzAQRO+F/IPYQC+lkWOaELuWQ1IovYTSpoFeZWtrmUgrYymx+/dRINDedneG2TfFerSG&#10;nbH3rSMB81kCDKl2qqVGwOHr9XEFzAdJShpHKOAXPazLyV0hc+UG+sTzPjQshpDPpQAdQpdz7muN&#10;VvqZ65Ci9uN6K0Nc+4arXg4x3BqeJsmSW9lS/KBlhy8a6+P+ZAXsnr4XD+n2ozLZodu9G6/fsmEr&#10;xP103DwDCziGPzNc8SM6lJGpcidSnhkBsUgQkC5WS2BXeZ4lcapuJ14W/H+D8gI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CfnPsY3gAAAAk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197D18B9" wp14:editId="6F2A3637">
              <wp:simplePos x="0" y="0"/>
              <wp:positionH relativeFrom="page">
                <wp:posOffset>0</wp:posOffset>
              </wp:positionH>
              <wp:positionV relativeFrom="page">
                <wp:posOffset>590550</wp:posOffset>
              </wp:positionV>
              <wp:extent cx="7560000" cy="0"/>
              <wp:effectExtent l="0" t="0" r="0" b="0"/>
              <wp:wrapNone/>
              <wp:docPr id="4" name="Straight Connector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B7532B" id="Straight Connector 4" o:spid="_x0000_s1026" style="position:absolute;z-index:25165825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6.5pt" to="595.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16EC0FC" wp14:editId="50EE57B1">
              <wp:simplePos x="0" y="0"/>
              <wp:positionH relativeFrom="page">
                <wp:posOffset>0</wp:posOffset>
              </wp:positionH>
              <wp:positionV relativeFrom="page">
                <wp:posOffset>1260475</wp:posOffset>
              </wp:positionV>
              <wp:extent cx="7560000" cy="0"/>
              <wp:effectExtent l="0" t="0" r="0" b="0"/>
              <wp:wrapNone/>
              <wp:docPr id="3" name="Straight Connector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1BE7A9" id="Straight Connector 3" o:spid="_x0000_s1026" style="position:absolute;z-index:25165824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9.25pt" to="595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62A6FA77" wp14:editId="3AE386EA">
              <wp:simplePos x="0" y="0"/>
              <wp:positionH relativeFrom="page">
                <wp:posOffset>6769100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Straight Connector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7E9DD1" id="Straight Connector 2" o:spid="_x0000_s1026" style="position:absolute;z-index:25165825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3pt,0" to="53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45BB9720" wp14:editId="48A1717A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Straight Connector 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7A1C6B" id="Straight Connector 1" o:spid="_x0000_s1026" style="position:absolute;z-index:25165825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2.35pt,0" to="62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CxRuuD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5D654F" w:rsidRPr="005D654F">
      <w:rPr>
        <w:caps w:val="0"/>
        <w:color w:val="63666A"/>
        <w:sz w:val="28"/>
        <w:szCs w:val="28"/>
      </w:rPr>
      <w:t>Datum</w:t>
    </w:r>
    <w:r w:rsidR="00D27B9B" w:rsidRPr="002E4676">
      <w:rPr>
        <w:caps w:val="0"/>
        <w:color w:val="63666A"/>
        <w:sz w:val="28"/>
        <w:szCs w:val="28"/>
      </w:rPr>
      <w:t xml:space="preserve">: </w:t>
    </w:r>
    <w:r w:rsidR="00566E19" w:rsidRPr="002E4676">
      <w:rPr>
        <w:caps w:val="0"/>
        <w:color w:val="63666A"/>
        <w:sz w:val="28"/>
        <w:szCs w:val="28"/>
      </w:rPr>
      <w:t>1</w:t>
    </w:r>
    <w:r w:rsidR="004F08E1">
      <w:rPr>
        <w:caps w:val="0"/>
        <w:color w:val="63666A"/>
        <w:sz w:val="28"/>
        <w:szCs w:val="28"/>
      </w:rPr>
      <w:t>1</w:t>
    </w:r>
    <w:r w:rsidR="00D27B9B" w:rsidRPr="00E107C8">
      <w:rPr>
        <w:caps w:val="0"/>
        <w:color w:val="63666A"/>
        <w:sz w:val="28"/>
        <w:szCs w:val="28"/>
      </w:rPr>
      <w:t xml:space="preserve">. </w:t>
    </w:r>
    <w:r w:rsidR="000C4030">
      <w:rPr>
        <w:caps w:val="0"/>
        <w:color w:val="63666A"/>
        <w:sz w:val="28"/>
        <w:szCs w:val="28"/>
      </w:rPr>
      <w:t>1</w:t>
    </w:r>
    <w:r w:rsidR="00377017">
      <w:rPr>
        <w:caps w:val="0"/>
        <w:color w:val="63666A"/>
        <w:sz w:val="28"/>
        <w:szCs w:val="28"/>
      </w:rPr>
      <w:t>1</w:t>
    </w:r>
    <w:r w:rsidR="00D27B9B" w:rsidRPr="00E107C8">
      <w:rPr>
        <w:caps w:val="0"/>
        <w:color w:val="63666A"/>
        <w:sz w:val="28"/>
        <w:szCs w:val="28"/>
      </w:rPr>
      <w:t>. 202</w:t>
    </w:r>
    <w:r w:rsidR="007A2F11">
      <w:rPr>
        <w:caps w:val="0"/>
        <w:color w:val="63666A"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AB5FB4"/>
    <w:multiLevelType w:val="hybridMultilevel"/>
    <w:tmpl w:val="2566C12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4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5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99075AD"/>
    <w:multiLevelType w:val="hybridMultilevel"/>
    <w:tmpl w:val="998AE712"/>
    <w:lvl w:ilvl="0" w:tplc="BE880F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E37C2"/>
    <w:multiLevelType w:val="hybridMultilevel"/>
    <w:tmpl w:val="C3F05236"/>
    <w:lvl w:ilvl="0" w:tplc="3CB8C14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DC63F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4E302"/>
    <w:multiLevelType w:val="hybridMultilevel"/>
    <w:tmpl w:val="ECB0B23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02270471">
    <w:abstractNumId w:val="10"/>
  </w:num>
  <w:num w:numId="2" w16cid:durableId="435907089">
    <w:abstractNumId w:val="8"/>
  </w:num>
  <w:num w:numId="3" w16cid:durableId="1572497717">
    <w:abstractNumId w:val="7"/>
  </w:num>
  <w:num w:numId="4" w16cid:durableId="29109050">
    <w:abstractNumId w:val="6"/>
  </w:num>
  <w:num w:numId="5" w16cid:durableId="2044357868">
    <w:abstractNumId w:val="5"/>
  </w:num>
  <w:num w:numId="6" w16cid:durableId="1278753764">
    <w:abstractNumId w:val="9"/>
  </w:num>
  <w:num w:numId="7" w16cid:durableId="1466312557">
    <w:abstractNumId w:val="4"/>
  </w:num>
  <w:num w:numId="8" w16cid:durableId="1954435887">
    <w:abstractNumId w:val="3"/>
  </w:num>
  <w:num w:numId="9" w16cid:durableId="2081169886">
    <w:abstractNumId w:val="2"/>
  </w:num>
  <w:num w:numId="10" w16cid:durableId="714474282">
    <w:abstractNumId w:val="1"/>
  </w:num>
  <w:num w:numId="11" w16cid:durableId="1098984352">
    <w:abstractNumId w:val="12"/>
  </w:num>
  <w:num w:numId="12" w16cid:durableId="1801024762">
    <w:abstractNumId w:val="8"/>
    <w:lvlOverride w:ilvl="0">
      <w:startOverride w:val="1"/>
    </w:lvlOverride>
  </w:num>
  <w:num w:numId="13" w16cid:durableId="1282416335">
    <w:abstractNumId w:val="7"/>
    <w:lvlOverride w:ilvl="0">
      <w:startOverride w:val="1"/>
    </w:lvlOverride>
  </w:num>
  <w:num w:numId="14" w16cid:durableId="1522545449">
    <w:abstractNumId w:val="13"/>
  </w:num>
  <w:num w:numId="15" w16cid:durableId="189538875">
    <w:abstractNumId w:val="0"/>
  </w:num>
  <w:num w:numId="16" w16cid:durableId="2027907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72"/>
    <w:rsid w:val="000002B2"/>
    <w:rsid w:val="00000B85"/>
    <w:rsid w:val="000015CE"/>
    <w:rsid w:val="00002498"/>
    <w:rsid w:val="00005CD4"/>
    <w:rsid w:val="00005F84"/>
    <w:rsid w:val="00010860"/>
    <w:rsid w:val="000130A9"/>
    <w:rsid w:val="000132CF"/>
    <w:rsid w:val="000158D5"/>
    <w:rsid w:val="0001625B"/>
    <w:rsid w:val="00021AFC"/>
    <w:rsid w:val="00021EAA"/>
    <w:rsid w:val="000220B8"/>
    <w:rsid w:val="0002210E"/>
    <w:rsid w:val="00024515"/>
    <w:rsid w:val="0002666F"/>
    <w:rsid w:val="00031487"/>
    <w:rsid w:val="00031C9B"/>
    <w:rsid w:val="00033578"/>
    <w:rsid w:val="00033A9B"/>
    <w:rsid w:val="000350A3"/>
    <w:rsid w:val="00040F4F"/>
    <w:rsid w:val="00042CD4"/>
    <w:rsid w:val="00042D08"/>
    <w:rsid w:val="0004440E"/>
    <w:rsid w:val="00045345"/>
    <w:rsid w:val="000456FC"/>
    <w:rsid w:val="00045D35"/>
    <w:rsid w:val="00046488"/>
    <w:rsid w:val="000465E9"/>
    <w:rsid w:val="00050393"/>
    <w:rsid w:val="00053E7E"/>
    <w:rsid w:val="00054CA3"/>
    <w:rsid w:val="00055382"/>
    <w:rsid w:val="000562FD"/>
    <w:rsid w:val="00057332"/>
    <w:rsid w:val="00057A5B"/>
    <w:rsid w:val="0006063F"/>
    <w:rsid w:val="00061DCE"/>
    <w:rsid w:val="00061E82"/>
    <w:rsid w:val="00062FA7"/>
    <w:rsid w:val="000647B7"/>
    <w:rsid w:val="00064F2A"/>
    <w:rsid w:val="00064F95"/>
    <w:rsid w:val="000655CA"/>
    <w:rsid w:val="00067584"/>
    <w:rsid w:val="000737DC"/>
    <w:rsid w:val="00073AD2"/>
    <w:rsid w:val="00074D4F"/>
    <w:rsid w:val="0007618A"/>
    <w:rsid w:val="00077753"/>
    <w:rsid w:val="0007789C"/>
    <w:rsid w:val="00080946"/>
    <w:rsid w:val="000809E0"/>
    <w:rsid w:val="00082CF4"/>
    <w:rsid w:val="00084D9A"/>
    <w:rsid w:val="00091B9D"/>
    <w:rsid w:val="00092E0A"/>
    <w:rsid w:val="0009322E"/>
    <w:rsid w:val="00093626"/>
    <w:rsid w:val="00094173"/>
    <w:rsid w:val="00094A7E"/>
    <w:rsid w:val="0009751E"/>
    <w:rsid w:val="000A033C"/>
    <w:rsid w:val="000A31B0"/>
    <w:rsid w:val="000A4E55"/>
    <w:rsid w:val="000A5021"/>
    <w:rsid w:val="000A5CBA"/>
    <w:rsid w:val="000A77E4"/>
    <w:rsid w:val="000A7CA7"/>
    <w:rsid w:val="000B0E93"/>
    <w:rsid w:val="000B1E9C"/>
    <w:rsid w:val="000B2DF9"/>
    <w:rsid w:val="000B2E2D"/>
    <w:rsid w:val="000B3C5C"/>
    <w:rsid w:val="000B4032"/>
    <w:rsid w:val="000B4628"/>
    <w:rsid w:val="000C04B1"/>
    <w:rsid w:val="000C09DA"/>
    <w:rsid w:val="000C4030"/>
    <w:rsid w:val="000C6783"/>
    <w:rsid w:val="000D105C"/>
    <w:rsid w:val="000D15AF"/>
    <w:rsid w:val="000D377F"/>
    <w:rsid w:val="000D4396"/>
    <w:rsid w:val="000D76B1"/>
    <w:rsid w:val="000D7881"/>
    <w:rsid w:val="000E05BF"/>
    <w:rsid w:val="000E0B15"/>
    <w:rsid w:val="000E0E2C"/>
    <w:rsid w:val="000E29BE"/>
    <w:rsid w:val="000E2AE6"/>
    <w:rsid w:val="000E35F2"/>
    <w:rsid w:val="000E4556"/>
    <w:rsid w:val="000F08B5"/>
    <w:rsid w:val="000F162A"/>
    <w:rsid w:val="000F4A75"/>
    <w:rsid w:val="000F7F4C"/>
    <w:rsid w:val="00102182"/>
    <w:rsid w:val="00102D3C"/>
    <w:rsid w:val="00103B22"/>
    <w:rsid w:val="0010510E"/>
    <w:rsid w:val="001055C8"/>
    <w:rsid w:val="0010578A"/>
    <w:rsid w:val="00105DEC"/>
    <w:rsid w:val="00106987"/>
    <w:rsid w:val="00106ADE"/>
    <w:rsid w:val="001101CD"/>
    <w:rsid w:val="00110AFF"/>
    <w:rsid w:val="00110B75"/>
    <w:rsid w:val="00110E2C"/>
    <w:rsid w:val="00111F5F"/>
    <w:rsid w:val="00113993"/>
    <w:rsid w:val="0011490C"/>
    <w:rsid w:val="0012001F"/>
    <w:rsid w:val="00121B85"/>
    <w:rsid w:val="00121E87"/>
    <w:rsid w:val="0012212D"/>
    <w:rsid w:val="00124CC2"/>
    <w:rsid w:val="0012647E"/>
    <w:rsid w:val="0012664F"/>
    <w:rsid w:val="00126CC1"/>
    <w:rsid w:val="00127E51"/>
    <w:rsid w:val="0013183B"/>
    <w:rsid w:val="00132765"/>
    <w:rsid w:val="00134339"/>
    <w:rsid w:val="00135510"/>
    <w:rsid w:val="00137C97"/>
    <w:rsid w:val="001411BC"/>
    <w:rsid w:val="001419D1"/>
    <w:rsid w:val="0014665F"/>
    <w:rsid w:val="00147F98"/>
    <w:rsid w:val="0015009E"/>
    <w:rsid w:val="00151F74"/>
    <w:rsid w:val="00153791"/>
    <w:rsid w:val="00153E1F"/>
    <w:rsid w:val="0015443D"/>
    <w:rsid w:val="00155634"/>
    <w:rsid w:val="001562D4"/>
    <w:rsid w:val="00156332"/>
    <w:rsid w:val="001603DE"/>
    <w:rsid w:val="00164696"/>
    <w:rsid w:val="0016551F"/>
    <w:rsid w:val="0016686B"/>
    <w:rsid w:val="00166C00"/>
    <w:rsid w:val="00167080"/>
    <w:rsid w:val="0016792A"/>
    <w:rsid w:val="00170203"/>
    <w:rsid w:val="001715CD"/>
    <w:rsid w:val="00171801"/>
    <w:rsid w:val="0017344D"/>
    <w:rsid w:val="00175F2C"/>
    <w:rsid w:val="00176475"/>
    <w:rsid w:val="001779B2"/>
    <w:rsid w:val="001828EC"/>
    <w:rsid w:val="00183153"/>
    <w:rsid w:val="00183C70"/>
    <w:rsid w:val="00183C8E"/>
    <w:rsid w:val="001845CC"/>
    <w:rsid w:val="00185044"/>
    <w:rsid w:val="00186485"/>
    <w:rsid w:val="00186A75"/>
    <w:rsid w:val="0018770B"/>
    <w:rsid w:val="001920A1"/>
    <w:rsid w:val="001929E8"/>
    <w:rsid w:val="00192B01"/>
    <w:rsid w:val="0019446C"/>
    <w:rsid w:val="00195954"/>
    <w:rsid w:val="0019706A"/>
    <w:rsid w:val="001A102B"/>
    <w:rsid w:val="001A227F"/>
    <w:rsid w:val="001A5D9C"/>
    <w:rsid w:val="001A5EE0"/>
    <w:rsid w:val="001B09B9"/>
    <w:rsid w:val="001B1323"/>
    <w:rsid w:val="001B3FAD"/>
    <w:rsid w:val="001B4CEB"/>
    <w:rsid w:val="001B53E1"/>
    <w:rsid w:val="001B5D41"/>
    <w:rsid w:val="001B6A4B"/>
    <w:rsid w:val="001B734D"/>
    <w:rsid w:val="001B7E9A"/>
    <w:rsid w:val="001C1972"/>
    <w:rsid w:val="001C4A19"/>
    <w:rsid w:val="001C57C5"/>
    <w:rsid w:val="001D5447"/>
    <w:rsid w:val="001D55FF"/>
    <w:rsid w:val="001D74FB"/>
    <w:rsid w:val="001D7C94"/>
    <w:rsid w:val="001E143B"/>
    <w:rsid w:val="001E2845"/>
    <w:rsid w:val="001E2DC9"/>
    <w:rsid w:val="001E4447"/>
    <w:rsid w:val="001E4DF2"/>
    <w:rsid w:val="001E5008"/>
    <w:rsid w:val="001E5230"/>
    <w:rsid w:val="001E5727"/>
    <w:rsid w:val="001E58EA"/>
    <w:rsid w:val="001E5EA3"/>
    <w:rsid w:val="001E6248"/>
    <w:rsid w:val="001E6C0B"/>
    <w:rsid w:val="001E76C7"/>
    <w:rsid w:val="001F2242"/>
    <w:rsid w:val="001F4800"/>
    <w:rsid w:val="001F4FFB"/>
    <w:rsid w:val="001F5709"/>
    <w:rsid w:val="001F6F0D"/>
    <w:rsid w:val="001F7A0C"/>
    <w:rsid w:val="00201BA4"/>
    <w:rsid w:val="00202E61"/>
    <w:rsid w:val="002055CD"/>
    <w:rsid w:val="00207DAD"/>
    <w:rsid w:val="00211610"/>
    <w:rsid w:val="002129A4"/>
    <w:rsid w:val="00212C7D"/>
    <w:rsid w:val="00213965"/>
    <w:rsid w:val="0021692A"/>
    <w:rsid w:val="00216FE8"/>
    <w:rsid w:val="002178AB"/>
    <w:rsid w:val="00222378"/>
    <w:rsid w:val="00224B01"/>
    <w:rsid w:val="0022532A"/>
    <w:rsid w:val="002307F1"/>
    <w:rsid w:val="00230EEF"/>
    <w:rsid w:val="00233864"/>
    <w:rsid w:val="00234ABC"/>
    <w:rsid w:val="00237407"/>
    <w:rsid w:val="002407E1"/>
    <w:rsid w:val="00240EE6"/>
    <w:rsid w:val="0024299E"/>
    <w:rsid w:val="00242EC3"/>
    <w:rsid w:val="002435A6"/>
    <w:rsid w:val="002455F9"/>
    <w:rsid w:val="00246F1E"/>
    <w:rsid w:val="00250C14"/>
    <w:rsid w:val="00251ABB"/>
    <w:rsid w:val="002533E8"/>
    <w:rsid w:val="00254A4C"/>
    <w:rsid w:val="00255304"/>
    <w:rsid w:val="002553AB"/>
    <w:rsid w:val="00255E1B"/>
    <w:rsid w:val="0025604A"/>
    <w:rsid w:val="0026128C"/>
    <w:rsid w:val="002633E6"/>
    <w:rsid w:val="002636D8"/>
    <w:rsid w:val="00266062"/>
    <w:rsid w:val="00266152"/>
    <w:rsid w:val="00266C84"/>
    <w:rsid w:val="00267900"/>
    <w:rsid w:val="0027041D"/>
    <w:rsid w:val="002705ED"/>
    <w:rsid w:val="00271710"/>
    <w:rsid w:val="00271CB6"/>
    <w:rsid w:val="0027330D"/>
    <w:rsid w:val="00273F6E"/>
    <w:rsid w:val="0027524E"/>
    <w:rsid w:val="002763D0"/>
    <w:rsid w:val="00276762"/>
    <w:rsid w:val="00276A9C"/>
    <w:rsid w:val="00276B11"/>
    <w:rsid w:val="00276CEB"/>
    <w:rsid w:val="00277561"/>
    <w:rsid w:val="00280BED"/>
    <w:rsid w:val="00281391"/>
    <w:rsid w:val="00281967"/>
    <w:rsid w:val="00281BC3"/>
    <w:rsid w:val="002822FF"/>
    <w:rsid w:val="002829FD"/>
    <w:rsid w:val="00282FC9"/>
    <w:rsid w:val="0028368A"/>
    <w:rsid w:val="00283B27"/>
    <w:rsid w:val="0028606C"/>
    <w:rsid w:val="002865E2"/>
    <w:rsid w:val="002874C5"/>
    <w:rsid w:val="0029051D"/>
    <w:rsid w:val="00290D41"/>
    <w:rsid w:val="0029265A"/>
    <w:rsid w:val="00296606"/>
    <w:rsid w:val="00297542"/>
    <w:rsid w:val="0029789D"/>
    <w:rsid w:val="002A0862"/>
    <w:rsid w:val="002A0A3C"/>
    <w:rsid w:val="002A0CFD"/>
    <w:rsid w:val="002A10E2"/>
    <w:rsid w:val="002A1A53"/>
    <w:rsid w:val="002A3239"/>
    <w:rsid w:val="002A3969"/>
    <w:rsid w:val="002A3AEE"/>
    <w:rsid w:val="002A5BCF"/>
    <w:rsid w:val="002B010D"/>
    <w:rsid w:val="002B1493"/>
    <w:rsid w:val="002B193D"/>
    <w:rsid w:val="002B26B0"/>
    <w:rsid w:val="002B5B76"/>
    <w:rsid w:val="002B5D49"/>
    <w:rsid w:val="002B6CEF"/>
    <w:rsid w:val="002C3B4A"/>
    <w:rsid w:val="002C4125"/>
    <w:rsid w:val="002C61EA"/>
    <w:rsid w:val="002C630F"/>
    <w:rsid w:val="002C709E"/>
    <w:rsid w:val="002C76E1"/>
    <w:rsid w:val="002D15E4"/>
    <w:rsid w:val="002D1861"/>
    <w:rsid w:val="002D1B47"/>
    <w:rsid w:val="002D2895"/>
    <w:rsid w:val="002D408C"/>
    <w:rsid w:val="002D409B"/>
    <w:rsid w:val="002D4562"/>
    <w:rsid w:val="002D48A1"/>
    <w:rsid w:val="002E046D"/>
    <w:rsid w:val="002E0D94"/>
    <w:rsid w:val="002E18EB"/>
    <w:rsid w:val="002E2B1A"/>
    <w:rsid w:val="002E4676"/>
    <w:rsid w:val="002E73DE"/>
    <w:rsid w:val="002F13DD"/>
    <w:rsid w:val="002F162C"/>
    <w:rsid w:val="002F184B"/>
    <w:rsid w:val="002F292E"/>
    <w:rsid w:val="002F35EE"/>
    <w:rsid w:val="002F4137"/>
    <w:rsid w:val="002F4882"/>
    <w:rsid w:val="002F4930"/>
    <w:rsid w:val="002F505A"/>
    <w:rsid w:val="002F53F0"/>
    <w:rsid w:val="00302F91"/>
    <w:rsid w:val="00303D44"/>
    <w:rsid w:val="00304970"/>
    <w:rsid w:val="00305023"/>
    <w:rsid w:val="00307757"/>
    <w:rsid w:val="00307870"/>
    <w:rsid w:val="00307C66"/>
    <w:rsid w:val="0031034C"/>
    <w:rsid w:val="0031298A"/>
    <w:rsid w:val="003132AE"/>
    <w:rsid w:val="00313FD6"/>
    <w:rsid w:val="00316EA8"/>
    <w:rsid w:val="003171CD"/>
    <w:rsid w:val="003175AF"/>
    <w:rsid w:val="00320E0F"/>
    <w:rsid w:val="0032117B"/>
    <w:rsid w:val="00321C0C"/>
    <w:rsid w:val="00324A23"/>
    <w:rsid w:val="00325DB7"/>
    <w:rsid w:val="00326EB8"/>
    <w:rsid w:val="00327452"/>
    <w:rsid w:val="00327500"/>
    <w:rsid w:val="00327A89"/>
    <w:rsid w:val="00330321"/>
    <w:rsid w:val="00330F09"/>
    <w:rsid w:val="00331832"/>
    <w:rsid w:val="00332AFB"/>
    <w:rsid w:val="00332CD7"/>
    <w:rsid w:val="003335DB"/>
    <w:rsid w:val="00333935"/>
    <w:rsid w:val="00342337"/>
    <w:rsid w:val="0034478D"/>
    <w:rsid w:val="00344DED"/>
    <w:rsid w:val="00350F4F"/>
    <w:rsid w:val="003520A7"/>
    <w:rsid w:val="00354EF9"/>
    <w:rsid w:val="0035663A"/>
    <w:rsid w:val="0035664E"/>
    <w:rsid w:val="00356F3F"/>
    <w:rsid w:val="00357E88"/>
    <w:rsid w:val="00360286"/>
    <w:rsid w:val="00361124"/>
    <w:rsid w:val="00362A1C"/>
    <w:rsid w:val="0036464C"/>
    <w:rsid w:val="00365784"/>
    <w:rsid w:val="003657F9"/>
    <w:rsid w:val="00366666"/>
    <w:rsid w:val="00366EFB"/>
    <w:rsid w:val="00372611"/>
    <w:rsid w:val="00372ACC"/>
    <w:rsid w:val="0037311F"/>
    <w:rsid w:val="00373568"/>
    <w:rsid w:val="0037418F"/>
    <w:rsid w:val="00377017"/>
    <w:rsid w:val="003773A4"/>
    <w:rsid w:val="00377BB0"/>
    <w:rsid w:val="00377BC0"/>
    <w:rsid w:val="00380053"/>
    <w:rsid w:val="0038067C"/>
    <w:rsid w:val="00380981"/>
    <w:rsid w:val="00380ADF"/>
    <w:rsid w:val="003826F8"/>
    <w:rsid w:val="00382FB8"/>
    <w:rsid w:val="00383141"/>
    <w:rsid w:val="00383BC5"/>
    <w:rsid w:val="00383DFD"/>
    <w:rsid w:val="0038427D"/>
    <w:rsid w:val="00384D48"/>
    <w:rsid w:val="003906FD"/>
    <w:rsid w:val="00391EE5"/>
    <w:rsid w:val="00392499"/>
    <w:rsid w:val="00393FBA"/>
    <w:rsid w:val="003962BA"/>
    <w:rsid w:val="003969F3"/>
    <w:rsid w:val="00397100"/>
    <w:rsid w:val="00397F0F"/>
    <w:rsid w:val="003A0B49"/>
    <w:rsid w:val="003A2425"/>
    <w:rsid w:val="003A2AD9"/>
    <w:rsid w:val="003A317C"/>
    <w:rsid w:val="003A42A3"/>
    <w:rsid w:val="003A44AB"/>
    <w:rsid w:val="003A4A09"/>
    <w:rsid w:val="003B2BF6"/>
    <w:rsid w:val="003B4294"/>
    <w:rsid w:val="003B6F72"/>
    <w:rsid w:val="003C0AC4"/>
    <w:rsid w:val="003C0FE5"/>
    <w:rsid w:val="003C35F4"/>
    <w:rsid w:val="003C42BD"/>
    <w:rsid w:val="003C4951"/>
    <w:rsid w:val="003C4C53"/>
    <w:rsid w:val="003C5AE4"/>
    <w:rsid w:val="003C65EB"/>
    <w:rsid w:val="003C7A8E"/>
    <w:rsid w:val="003D1C33"/>
    <w:rsid w:val="003D24C4"/>
    <w:rsid w:val="003D36C4"/>
    <w:rsid w:val="003D4566"/>
    <w:rsid w:val="003D54D0"/>
    <w:rsid w:val="003D56EC"/>
    <w:rsid w:val="003D7DBF"/>
    <w:rsid w:val="003E014B"/>
    <w:rsid w:val="003E0E8A"/>
    <w:rsid w:val="003E32FA"/>
    <w:rsid w:val="003E35B9"/>
    <w:rsid w:val="003E538C"/>
    <w:rsid w:val="003E6667"/>
    <w:rsid w:val="003E6C60"/>
    <w:rsid w:val="003E7D36"/>
    <w:rsid w:val="003F121B"/>
    <w:rsid w:val="003F2535"/>
    <w:rsid w:val="003F3861"/>
    <w:rsid w:val="003F3FF8"/>
    <w:rsid w:val="003F44D9"/>
    <w:rsid w:val="004011BF"/>
    <w:rsid w:val="004025B0"/>
    <w:rsid w:val="004048F8"/>
    <w:rsid w:val="00404D10"/>
    <w:rsid w:val="00405FDE"/>
    <w:rsid w:val="00406074"/>
    <w:rsid w:val="0040688E"/>
    <w:rsid w:val="00413FA4"/>
    <w:rsid w:val="004151E7"/>
    <w:rsid w:val="00415B8D"/>
    <w:rsid w:val="00422B9F"/>
    <w:rsid w:val="00423212"/>
    <w:rsid w:val="004257A8"/>
    <w:rsid w:val="00425988"/>
    <w:rsid w:val="00426D3C"/>
    <w:rsid w:val="00426D99"/>
    <w:rsid w:val="00430545"/>
    <w:rsid w:val="004306B2"/>
    <w:rsid w:val="00433FF0"/>
    <w:rsid w:val="004353BC"/>
    <w:rsid w:val="004364D6"/>
    <w:rsid w:val="00440E3E"/>
    <w:rsid w:val="00442F52"/>
    <w:rsid w:val="00445840"/>
    <w:rsid w:val="00445DAD"/>
    <w:rsid w:val="004473A9"/>
    <w:rsid w:val="0044795F"/>
    <w:rsid w:val="00447F91"/>
    <w:rsid w:val="00450D52"/>
    <w:rsid w:val="00451053"/>
    <w:rsid w:val="0045719A"/>
    <w:rsid w:val="004601F3"/>
    <w:rsid w:val="00460404"/>
    <w:rsid w:val="004666E6"/>
    <w:rsid w:val="00466D85"/>
    <w:rsid w:val="004712C0"/>
    <w:rsid w:val="00474498"/>
    <w:rsid w:val="0047528F"/>
    <w:rsid w:val="00477122"/>
    <w:rsid w:val="00477A42"/>
    <w:rsid w:val="00477C18"/>
    <w:rsid w:val="00480FA2"/>
    <w:rsid w:val="004812C8"/>
    <w:rsid w:val="00484946"/>
    <w:rsid w:val="0048637F"/>
    <w:rsid w:val="00487F8F"/>
    <w:rsid w:val="00490630"/>
    <w:rsid w:val="004909A9"/>
    <w:rsid w:val="00492236"/>
    <w:rsid w:val="0049698D"/>
    <w:rsid w:val="00497FB9"/>
    <w:rsid w:val="004A0424"/>
    <w:rsid w:val="004A3B5B"/>
    <w:rsid w:val="004A47D6"/>
    <w:rsid w:val="004A50B6"/>
    <w:rsid w:val="004A56C6"/>
    <w:rsid w:val="004A5952"/>
    <w:rsid w:val="004A63E1"/>
    <w:rsid w:val="004A6983"/>
    <w:rsid w:val="004B04C4"/>
    <w:rsid w:val="004B35BE"/>
    <w:rsid w:val="004B4CD7"/>
    <w:rsid w:val="004B55ED"/>
    <w:rsid w:val="004B6298"/>
    <w:rsid w:val="004C312F"/>
    <w:rsid w:val="004C4A87"/>
    <w:rsid w:val="004C5675"/>
    <w:rsid w:val="004C794E"/>
    <w:rsid w:val="004D2474"/>
    <w:rsid w:val="004D3C9A"/>
    <w:rsid w:val="004D5EF3"/>
    <w:rsid w:val="004E15C9"/>
    <w:rsid w:val="004E1D4A"/>
    <w:rsid w:val="004E3A5B"/>
    <w:rsid w:val="004E45E7"/>
    <w:rsid w:val="004E62AD"/>
    <w:rsid w:val="004E6D96"/>
    <w:rsid w:val="004F08E1"/>
    <w:rsid w:val="004F09D9"/>
    <w:rsid w:val="004F0A67"/>
    <w:rsid w:val="004F123A"/>
    <w:rsid w:val="004F231E"/>
    <w:rsid w:val="004F41D9"/>
    <w:rsid w:val="004F608E"/>
    <w:rsid w:val="004F67D4"/>
    <w:rsid w:val="00502398"/>
    <w:rsid w:val="00503098"/>
    <w:rsid w:val="00505E5D"/>
    <w:rsid w:val="00512CC7"/>
    <w:rsid w:val="00512F16"/>
    <w:rsid w:val="005131B0"/>
    <w:rsid w:val="00514080"/>
    <w:rsid w:val="00516C87"/>
    <w:rsid w:val="005236AF"/>
    <w:rsid w:val="005245B5"/>
    <w:rsid w:val="00525F91"/>
    <w:rsid w:val="0052605E"/>
    <w:rsid w:val="00527241"/>
    <w:rsid w:val="00527F49"/>
    <w:rsid w:val="005305BB"/>
    <w:rsid w:val="00530F1B"/>
    <w:rsid w:val="00531DA3"/>
    <w:rsid w:val="00532187"/>
    <w:rsid w:val="00534C4F"/>
    <w:rsid w:val="00534F96"/>
    <w:rsid w:val="00535771"/>
    <w:rsid w:val="00535D84"/>
    <w:rsid w:val="00536BE4"/>
    <w:rsid w:val="005371BF"/>
    <w:rsid w:val="00537FAD"/>
    <w:rsid w:val="00540B93"/>
    <w:rsid w:val="00541C56"/>
    <w:rsid w:val="005435F5"/>
    <w:rsid w:val="00544DCF"/>
    <w:rsid w:val="005465BC"/>
    <w:rsid w:val="00546A9D"/>
    <w:rsid w:val="00547403"/>
    <w:rsid w:val="00551A6D"/>
    <w:rsid w:val="00551ADF"/>
    <w:rsid w:val="00555571"/>
    <w:rsid w:val="0055602D"/>
    <w:rsid w:val="0055673B"/>
    <w:rsid w:val="00560778"/>
    <w:rsid w:val="00560AA7"/>
    <w:rsid w:val="00560C19"/>
    <w:rsid w:val="00561E2D"/>
    <w:rsid w:val="00566E19"/>
    <w:rsid w:val="00571D19"/>
    <w:rsid w:val="0057325C"/>
    <w:rsid w:val="00573B3A"/>
    <w:rsid w:val="00573C0A"/>
    <w:rsid w:val="00574F10"/>
    <w:rsid w:val="0057560E"/>
    <w:rsid w:val="00576540"/>
    <w:rsid w:val="0058312C"/>
    <w:rsid w:val="00583C8D"/>
    <w:rsid w:val="00585B37"/>
    <w:rsid w:val="00587CFB"/>
    <w:rsid w:val="00587F5E"/>
    <w:rsid w:val="00592F1D"/>
    <w:rsid w:val="0059704C"/>
    <w:rsid w:val="00597E30"/>
    <w:rsid w:val="005A1C0A"/>
    <w:rsid w:val="005A2016"/>
    <w:rsid w:val="005A4741"/>
    <w:rsid w:val="005A4EA7"/>
    <w:rsid w:val="005A644A"/>
    <w:rsid w:val="005A64B1"/>
    <w:rsid w:val="005A6644"/>
    <w:rsid w:val="005A7F0A"/>
    <w:rsid w:val="005B0FD2"/>
    <w:rsid w:val="005B1219"/>
    <w:rsid w:val="005B1415"/>
    <w:rsid w:val="005B2C30"/>
    <w:rsid w:val="005B3135"/>
    <w:rsid w:val="005B554A"/>
    <w:rsid w:val="005C2C73"/>
    <w:rsid w:val="005C301D"/>
    <w:rsid w:val="005C3908"/>
    <w:rsid w:val="005C5422"/>
    <w:rsid w:val="005C6C7E"/>
    <w:rsid w:val="005D0975"/>
    <w:rsid w:val="005D1872"/>
    <w:rsid w:val="005D24F2"/>
    <w:rsid w:val="005D2E8E"/>
    <w:rsid w:val="005D4B92"/>
    <w:rsid w:val="005D50B1"/>
    <w:rsid w:val="005D654F"/>
    <w:rsid w:val="005E29CC"/>
    <w:rsid w:val="005E3CA9"/>
    <w:rsid w:val="005E41B1"/>
    <w:rsid w:val="005E506E"/>
    <w:rsid w:val="005E6186"/>
    <w:rsid w:val="005E7190"/>
    <w:rsid w:val="005E7B87"/>
    <w:rsid w:val="005E7D69"/>
    <w:rsid w:val="005F0374"/>
    <w:rsid w:val="005F052F"/>
    <w:rsid w:val="005F0C58"/>
    <w:rsid w:val="005F2853"/>
    <w:rsid w:val="005F4406"/>
    <w:rsid w:val="005F5572"/>
    <w:rsid w:val="005F5B89"/>
    <w:rsid w:val="005F778C"/>
    <w:rsid w:val="00600395"/>
    <w:rsid w:val="00600784"/>
    <w:rsid w:val="00603821"/>
    <w:rsid w:val="006050E7"/>
    <w:rsid w:val="006056BE"/>
    <w:rsid w:val="006057CC"/>
    <w:rsid w:val="00611722"/>
    <w:rsid w:val="006124AC"/>
    <w:rsid w:val="00612DFF"/>
    <w:rsid w:val="00612FF6"/>
    <w:rsid w:val="00613500"/>
    <w:rsid w:val="00615D85"/>
    <w:rsid w:val="006206A0"/>
    <w:rsid w:val="00622014"/>
    <w:rsid w:val="006237E6"/>
    <w:rsid w:val="00623D3A"/>
    <w:rsid w:val="00624637"/>
    <w:rsid w:val="006247FE"/>
    <w:rsid w:val="00624AC1"/>
    <w:rsid w:val="006269B0"/>
    <w:rsid w:val="00626F88"/>
    <w:rsid w:val="00630127"/>
    <w:rsid w:val="00630D2E"/>
    <w:rsid w:val="0063372B"/>
    <w:rsid w:val="00634029"/>
    <w:rsid w:val="0063602B"/>
    <w:rsid w:val="00636649"/>
    <w:rsid w:val="00636D5B"/>
    <w:rsid w:val="006411B0"/>
    <w:rsid w:val="00641B1B"/>
    <w:rsid w:val="00645A4A"/>
    <w:rsid w:val="0064602B"/>
    <w:rsid w:val="00647551"/>
    <w:rsid w:val="00647B9C"/>
    <w:rsid w:val="0065104F"/>
    <w:rsid w:val="0065194D"/>
    <w:rsid w:val="006524F1"/>
    <w:rsid w:val="006531BA"/>
    <w:rsid w:val="006544E2"/>
    <w:rsid w:val="0065531B"/>
    <w:rsid w:val="0065572F"/>
    <w:rsid w:val="00656F2C"/>
    <w:rsid w:val="006604AF"/>
    <w:rsid w:val="0066156B"/>
    <w:rsid w:val="00662C2F"/>
    <w:rsid w:val="00663886"/>
    <w:rsid w:val="00664EE1"/>
    <w:rsid w:val="0066538D"/>
    <w:rsid w:val="00667000"/>
    <w:rsid w:val="00671B65"/>
    <w:rsid w:val="006738AD"/>
    <w:rsid w:val="00673E77"/>
    <w:rsid w:val="006764D7"/>
    <w:rsid w:val="00676E83"/>
    <w:rsid w:val="00677183"/>
    <w:rsid w:val="006771AF"/>
    <w:rsid w:val="006773F2"/>
    <w:rsid w:val="0068024E"/>
    <w:rsid w:val="00680D13"/>
    <w:rsid w:val="00681B8E"/>
    <w:rsid w:val="00682C1A"/>
    <w:rsid w:val="00683964"/>
    <w:rsid w:val="00684AB5"/>
    <w:rsid w:val="00690203"/>
    <w:rsid w:val="0069158F"/>
    <w:rsid w:val="00693C89"/>
    <w:rsid w:val="006946EA"/>
    <w:rsid w:val="006951B6"/>
    <w:rsid w:val="00696E72"/>
    <w:rsid w:val="006971BC"/>
    <w:rsid w:val="00697C13"/>
    <w:rsid w:val="006A1B48"/>
    <w:rsid w:val="006A2015"/>
    <w:rsid w:val="006A4F7E"/>
    <w:rsid w:val="006A74EC"/>
    <w:rsid w:val="006B33C1"/>
    <w:rsid w:val="006B3A8A"/>
    <w:rsid w:val="006B60B0"/>
    <w:rsid w:val="006C087A"/>
    <w:rsid w:val="006C2549"/>
    <w:rsid w:val="006C2CD4"/>
    <w:rsid w:val="006C3AF0"/>
    <w:rsid w:val="006C71D0"/>
    <w:rsid w:val="006D2D5D"/>
    <w:rsid w:val="006E0CAE"/>
    <w:rsid w:val="006E58D6"/>
    <w:rsid w:val="006E7499"/>
    <w:rsid w:val="006E7F4C"/>
    <w:rsid w:val="006F4A8B"/>
    <w:rsid w:val="006F4F5D"/>
    <w:rsid w:val="006F5649"/>
    <w:rsid w:val="006F7995"/>
    <w:rsid w:val="00703FDC"/>
    <w:rsid w:val="00704F4A"/>
    <w:rsid w:val="0070548F"/>
    <w:rsid w:val="00706645"/>
    <w:rsid w:val="00710220"/>
    <w:rsid w:val="0071071B"/>
    <w:rsid w:val="00710C92"/>
    <w:rsid w:val="007120F4"/>
    <w:rsid w:val="00712E00"/>
    <w:rsid w:val="007144F9"/>
    <w:rsid w:val="00716023"/>
    <w:rsid w:val="007201EA"/>
    <w:rsid w:val="00721D01"/>
    <w:rsid w:val="007236B3"/>
    <w:rsid w:val="00725D33"/>
    <w:rsid w:val="00726C28"/>
    <w:rsid w:val="007277BF"/>
    <w:rsid w:val="00727892"/>
    <w:rsid w:val="007326A9"/>
    <w:rsid w:val="00733EB1"/>
    <w:rsid w:val="00734C2A"/>
    <w:rsid w:val="0073504A"/>
    <w:rsid w:val="007353B2"/>
    <w:rsid w:val="00736E98"/>
    <w:rsid w:val="00737966"/>
    <w:rsid w:val="00737B33"/>
    <w:rsid w:val="007428D3"/>
    <w:rsid w:val="007446E3"/>
    <w:rsid w:val="00744F0A"/>
    <w:rsid w:val="00746E29"/>
    <w:rsid w:val="00750AD5"/>
    <w:rsid w:val="0075194A"/>
    <w:rsid w:val="00751BBB"/>
    <w:rsid w:val="00753204"/>
    <w:rsid w:val="00753B05"/>
    <w:rsid w:val="00754C75"/>
    <w:rsid w:val="00756965"/>
    <w:rsid w:val="00757864"/>
    <w:rsid w:val="00761085"/>
    <w:rsid w:val="007622BA"/>
    <w:rsid w:val="00762567"/>
    <w:rsid w:val="00762AF9"/>
    <w:rsid w:val="007631A4"/>
    <w:rsid w:val="00763E50"/>
    <w:rsid w:val="00764829"/>
    <w:rsid w:val="00765A8D"/>
    <w:rsid w:val="00766B15"/>
    <w:rsid w:val="00766D4A"/>
    <w:rsid w:val="00767FDE"/>
    <w:rsid w:val="00774972"/>
    <w:rsid w:val="007778D6"/>
    <w:rsid w:val="00777F0E"/>
    <w:rsid w:val="007807A9"/>
    <w:rsid w:val="00780AFE"/>
    <w:rsid w:val="007813A8"/>
    <w:rsid w:val="00781A51"/>
    <w:rsid w:val="00781A91"/>
    <w:rsid w:val="00782C02"/>
    <w:rsid w:val="007837DC"/>
    <w:rsid w:val="00787CC1"/>
    <w:rsid w:val="00790B7C"/>
    <w:rsid w:val="00791217"/>
    <w:rsid w:val="00794062"/>
    <w:rsid w:val="00794C2D"/>
    <w:rsid w:val="0079689C"/>
    <w:rsid w:val="007970EB"/>
    <w:rsid w:val="007A158B"/>
    <w:rsid w:val="007A2F11"/>
    <w:rsid w:val="007A7CFB"/>
    <w:rsid w:val="007B0953"/>
    <w:rsid w:val="007B462E"/>
    <w:rsid w:val="007B788E"/>
    <w:rsid w:val="007B7919"/>
    <w:rsid w:val="007C081D"/>
    <w:rsid w:val="007C3A12"/>
    <w:rsid w:val="007C4A9C"/>
    <w:rsid w:val="007C67FD"/>
    <w:rsid w:val="007C73B1"/>
    <w:rsid w:val="007D09EA"/>
    <w:rsid w:val="007D2270"/>
    <w:rsid w:val="007D446A"/>
    <w:rsid w:val="007D4D03"/>
    <w:rsid w:val="007D555B"/>
    <w:rsid w:val="007E0CAF"/>
    <w:rsid w:val="007E286A"/>
    <w:rsid w:val="007E2909"/>
    <w:rsid w:val="007E6811"/>
    <w:rsid w:val="007E7072"/>
    <w:rsid w:val="007E71BD"/>
    <w:rsid w:val="007E7271"/>
    <w:rsid w:val="007E7A10"/>
    <w:rsid w:val="007F1C5F"/>
    <w:rsid w:val="007F3DE0"/>
    <w:rsid w:val="007F56C5"/>
    <w:rsid w:val="007F6675"/>
    <w:rsid w:val="007F748A"/>
    <w:rsid w:val="00802E71"/>
    <w:rsid w:val="00803904"/>
    <w:rsid w:val="008039E7"/>
    <w:rsid w:val="00803CD8"/>
    <w:rsid w:val="008046A2"/>
    <w:rsid w:val="008055C8"/>
    <w:rsid w:val="00805685"/>
    <w:rsid w:val="0080596F"/>
    <w:rsid w:val="008069F4"/>
    <w:rsid w:val="00807220"/>
    <w:rsid w:val="00810B01"/>
    <w:rsid w:val="0081135E"/>
    <w:rsid w:val="00811416"/>
    <w:rsid w:val="00814D5C"/>
    <w:rsid w:val="008210A5"/>
    <w:rsid w:val="00821977"/>
    <w:rsid w:val="00822823"/>
    <w:rsid w:val="008246C8"/>
    <w:rsid w:val="00824DF3"/>
    <w:rsid w:val="00824FD4"/>
    <w:rsid w:val="00825890"/>
    <w:rsid w:val="00825AA1"/>
    <w:rsid w:val="008279F1"/>
    <w:rsid w:val="00827E20"/>
    <w:rsid w:val="0083037D"/>
    <w:rsid w:val="00832225"/>
    <w:rsid w:val="00834E32"/>
    <w:rsid w:val="008357B9"/>
    <w:rsid w:val="00835B59"/>
    <w:rsid w:val="00837DC7"/>
    <w:rsid w:val="0084204D"/>
    <w:rsid w:val="00842173"/>
    <w:rsid w:val="0084364D"/>
    <w:rsid w:val="008436E8"/>
    <w:rsid w:val="0084388C"/>
    <w:rsid w:val="00847D95"/>
    <w:rsid w:val="008508DA"/>
    <w:rsid w:val="00852296"/>
    <w:rsid w:val="00853D2E"/>
    <w:rsid w:val="00856B6A"/>
    <w:rsid w:val="00857FAD"/>
    <w:rsid w:val="00860F67"/>
    <w:rsid w:val="0086221D"/>
    <w:rsid w:val="008627A2"/>
    <w:rsid w:val="0086317E"/>
    <w:rsid w:val="008654E7"/>
    <w:rsid w:val="00865B3C"/>
    <w:rsid w:val="008662DE"/>
    <w:rsid w:val="00866EB2"/>
    <w:rsid w:val="00870502"/>
    <w:rsid w:val="00872A28"/>
    <w:rsid w:val="00873BA6"/>
    <w:rsid w:val="00875B3C"/>
    <w:rsid w:val="008776C8"/>
    <w:rsid w:val="00877C47"/>
    <w:rsid w:val="00882778"/>
    <w:rsid w:val="00885D1E"/>
    <w:rsid w:val="008861FF"/>
    <w:rsid w:val="00886FFB"/>
    <w:rsid w:val="00887365"/>
    <w:rsid w:val="00887D93"/>
    <w:rsid w:val="008A081D"/>
    <w:rsid w:val="008A1D9A"/>
    <w:rsid w:val="008B07F4"/>
    <w:rsid w:val="008B10F9"/>
    <w:rsid w:val="008B13A3"/>
    <w:rsid w:val="008B1EAC"/>
    <w:rsid w:val="008B2755"/>
    <w:rsid w:val="008B4944"/>
    <w:rsid w:val="008B659E"/>
    <w:rsid w:val="008B68A5"/>
    <w:rsid w:val="008B7729"/>
    <w:rsid w:val="008C0390"/>
    <w:rsid w:val="008C38DB"/>
    <w:rsid w:val="008C42EA"/>
    <w:rsid w:val="008C43FA"/>
    <w:rsid w:val="008C4A43"/>
    <w:rsid w:val="008C6881"/>
    <w:rsid w:val="008C699B"/>
    <w:rsid w:val="008D19DC"/>
    <w:rsid w:val="008D6DC2"/>
    <w:rsid w:val="008D70AF"/>
    <w:rsid w:val="008D770F"/>
    <w:rsid w:val="008E1E4C"/>
    <w:rsid w:val="008E232A"/>
    <w:rsid w:val="008E256A"/>
    <w:rsid w:val="008E3CE1"/>
    <w:rsid w:val="008E55A5"/>
    <w:rsid w:val="008E6F0E"/>
    <w:rsid w:val="008E7CB0"/>
    <w:rsid w:val="008F0E4E"/>
    <w:rsid w:val="008F19ED"/>
    <w:rsid w:val="008F372C"/>
    <w:rsid w:val="008F3F5A"/>
    <w:rsid w:val="008F4694"/>
    <w:rsid w:val="008F5C35"/>
    <w:rsid w:val="008F702A"/>
    <w:rsid w:val="008F7154"/>
    <w:rsid w:val="00902F72"/>
    <w:rsid w:val="0090397B"/>
    <w:rsid w:val="00904CA9"/>
    <w:rsid w:val="009052E9"/>
    <w:rsid w:val="009065D9"/>
    <w:rsid w:val="009070D3"/>
    <w:rsid w:val="00912088"/>
    <w:rsid w:val="00912F05"/>
    <w:rsid w:val="0091361C"/>
    <w:rsid w:val="00914292"/>
    <w:rsid w:val="009150EC"/>
    <w:rsid w:val="009206E9"/>
    <w:rsid w:val="009210DF"/>
    <w:rsid w:val="0092130D"/>
    <w:rsid w:val="009221A8"/>
    <w:rsid w:val="0092517C"/>
    <w:rsid w:val="00925606"/>
    <w:rsid w:val="009269CB"/>
    <w:rsid w:val="009278F6"/>
    <w:rsid w:val="00931FAC"/>
    <w:rsid w:val="00933146"/>
    <w:rsid w:val="009337E1"/>
    <w:rsid w:val="00940172"/>
    <w:rsid w:val="00940611"/>
    <w:rsid w:val="0094167F"/>
    <w:rsid w:val="00943412"/>
    <w:rsid w:val="00946521"/>
    <w:rsid w:val="0094750B"/>
    <w:rsid w:val="00947FCD"/>
    <w:rsid w:val="00952058"/>
    <w:rsid w:val="009525B7"/>
    <w:rsid w:val="0095262E"/>
    <w:rsid w:val="00954809"/>
    <w:rsid w:val="00954E41"/>
    <w:rsid w:val="00955A98"/>
    <w:rsid w:val="00955DA1"/>
    <w:rsid w:val="0095606A"/>
    <w:rsid w:val="009604E1"/>
    <w:rsid w:val="00961F2F"/>
    <w:rsid w:val="009648B1"/>
    <w:rsid w:val="00965611"/>
    <w:rsid w:val="0096764E"/>
    <w:rsid w:val="009676D5"/>
    <w:rsid w:val="009677E1"/>
    <w:rsid w:val="00967D3A"/>
    <w:rsid w:val="0097106E"/>
    <w:rsid w:val="00971F31"/>
    <w:rsid w:val="0097279F"/>
    <w:rsid w:val="00972FCD"/>
    <w:rsid w:val="009736A7"/>
    <w:rsid w:val="00974E9A"/>
    <w:rsid w:val="00976B49"/>
    <w:rsid w:val="009828A8"/>
    <w:rsid w:val="009831E6"/>
    <w:rsid w:val="009834EF"/>
    <w:rsid w:val="00984102"/>
    <w:rsid w:val="00984790"/>
    <w:rsid w:val="00987B52"/>
    <w:rsid w:val="00987BCE"/>
    <w:rsid w:val="00987CA8"/>
    <w:rsid w:val="00992869"/>
    <w:rsid w:val="00993F13"/>
    <w:rsid w:val="00996ED0"/>
    <w:rsid w:val="009A157E"/>
    <w:rsid w:val="009A4E5B"/>
    <w:rsid w:val="009A5069"/>
    <w:rsid w:val="009B096D"/>
    <w:rsid w:val="009B2255"/>
    <w:rsid w:val="009B4010"/>
    <w:rsid w:val="009B4205"/>
    <w:rsid w:val="009B450B"/>
    <w:rsid w:val="009B56E2"/>
    <w:rsid w:val="009C229D"/>
    <w:rsid w:val="009C2F22"/>
    <w:rsid w:val="009C2F86"/>
    <w:rsid w:val="009C3D32"/>
    <w:rsid w:val="009C547E"/>
    <w:rsid w:val="009C6478"/>
    <w:rsid w:val="009C6C25"/>
    <w:rsid w:val="009D0111"/>
    <w:rsid w:val="009D0F2C"/>
    <w:rsid w:val="009D43DD"/>
    <w:rsid w:val="009D55F6"/>
    <w:rsid w:val="009D5FFA"/>
    <w:rsid w:val="009E1431"/>
    <w:rsid w:val="009E26AE"/>
    <w:rsid w:val="009E398A"/>
    <w:rsid w:val="009E51AF"/>
    <w:rsid w:val="009E75C6"/>
    <w:rsid w:val="009E7F50"/>
    <w:rsid w:val="009F09DB"/>
    <w:rsid w:val="009F1767"/>
    <w:rsid w:val="009F1952"/>
    <w:rsid w:val="009F1CF6"/>
    <w:rsid w:val="009F2CDE"/>
    <w:rsid w:val="009F6961"/>
    <w:rsid w:val="009F6F04"/>
    <w:rsid w:val="009F7622"/>
    <w:rsid w:val="009F7AD2"/>
    <w:rsid w:val="009F7D91"/>
    <w:rsid w:val="00A029D7"/>
    <w:rsid w:val="00A02C07"/>
    <w:rsid w:val="00A03AEF"/>
    <w:rsid w:val="00A0421C"/>
    <w:rsid w:val="00A04287"/>
    <w:rsid w:val="00A04FB9"/>
    <w:rsid w:val="00A0516E"/>
    <w:rsid w:val="00A07D69"/>
    <w:rsid w:val="00A10420"/>
    <w:rsid w:val="00A11CCF"/>
    <w:rsid w:val="00A1409D"/>
    <w:rsid w:val="00A1418B"/>
    <w:rsid w:val="00A14522"/>
    <w:rsid w:val="00A1474F"/>
    <w:rsid w:val="00A1552A"/>
    <w:rsid w:val="00A159E9"/>
    <w:rsid w:val="00A21888"/>
    <w:rsid w:val="00A229EF"/>
    <w:rsid w:val="00A24862"/>
    <w:rsid w:val="00A24DEF"/>
    <w:rsid w:val="00A2560C"/>
    <w:rsid w:val="00A25CF0"/>
    <w:rsid w:val="00A306E2"/>
    <w:rsid w:val="00A30EB1"/>
    <w:rsid w:val="00A31A70"/>
    <w:rsid w:val="00A340BA"/>
    <w:rsid w:val="00A364E0"/>
    <w:rsid w:val="00A37978"/>
    <w:rsid w:val="00A43767"/>
    <w:rsid w:val="00A45067"/>
    <w:rsid w:val="00A4574D"/>
    <w:rsid w:val="00A45A92"/>
    <w:rsid w:val="00A46648"/>
    <w:rsid w:val="00A50DD4"/>
    <w:rsid w:val="00A53D75"/>
    <w:rsid w:val="00A63021"/>
    <w:rsid w:val="00A64F38"/>
    <w:rsid w:val="00A6605C"/>
    <w:rsid w:val="00A703AE"/>
    <w:rsid w:val="00A71AC0"/>
    <w:rsid w:val="00A72614"/>
    <w:rsid w:val="00A7421D"/>
    <w:rsid w:val="00A75647"/>
    <w:rsid w:val="00A76D77"/>
    <w:rsid w:val="00A76EB4"/>
    <w:rsid w:val="00A7701E"/>
    <w:rsid w:val="00A77530"/>
    <w:rsid w:val="00A77C0D"/>
    <w:rsid w:val="00A80316"/>
    <w:rsid w:val="00A81127"/>
    <w:rsid w:val="00A817CB"/>
    <w:rsid w:val="00A8390B"/>
    <w:rsid w:val="00A84567"/>
    <w:rsid w:val="00A86826"/>
    <w:rsid w:val="00A86837"/>
    <w:rsid w:val="00A87D38"/>
    <w:rsid w:val="00A94954"/>
    <w:rsid w:val="00A95B08"/>
    <w:rsid w:val="00A960FB"/>
    <w:rsid w:val="00A96B7B"/>
    <w:rsid w:val="00A978DD"/>
    <w:rsid w:val="00AA11D6"/>
    <w:rsid w:val="00AA1772"/>
    <w:rsid w:val="00AA2E1C"/>
    <w:rsid w:val="00AA3E30"/>
    <w:rsid w:val="00AA45AB"/>
    <w:rsid w:val="00AA64C3"/>
    <w:rsid w:val="00AA6CE3"/>
    <w:rsid w:val="00AA6D3C"/>
    <w:rsid w:val="00AA7CED"/>
    <w:rsid w:val="00AB0D96"/>
    <w:rsid w:val="00AB2DA3"/>
    <w:rsid w:val="00AB41DB"/>
    <w:rsid w:val="00AB4DDE"/>
    <w:rsid w:val="00AB6A9A"/>
    <w:rsid w:val="00AB6AC7"/>
    <w:rsid w:val="00AC00A0"/>
    <w:rsid w:val="00AC06C6"/>
    <w:rsid w:val="00AC0A6B"/>
    <w:rsid w:val="00AC2ED0"/>
    <w:rsid w:val="00AC3870"/>
    <w:rsid w:val="00AC3B9D"/>
    <w:rsid w:val="00AC4054"/>
    <w:rsid w:val="00AC4B45"/>
    <w:rsid w:val="00AC700E"/>
    <w:rsid w:val="00AC7AC1"/>
    <w:rsid w:val="00AD0730"/>
    <w:rsid w:val="00AD4DC5"/>
    <w:rsid w:val="00AD51B9"/>
    <w:rsid w:val="00AD6C4D"/>
    <w:rsid w:val="00AD7E12"/>
    <w:rsid w:val="00AE0363"/>
    <w:rsid w:val="00AE1077"/>
    <w:rsid w:val="00AE1A27"/>
    <w:rsid w:val="00AE30F2"/>
    <w:rsid w:val="00AE51F2"/>
    <w:rsid w:val="00AE52F1"/>
    <w:rsid w:val="00AF72E7"/>
    <w:rsid w:val="00B00122"/>
    <w:rsid w:val="00B0343F"/>
    <w:rsid w:val="00B04DD6"/>
    <w:rsid w:val="00B0529F"/>
    <w:rsid w:val="00B056EB"/>
    <w:rsid w:val="00B065A9"/>
    <w:rsid w:val="00B1031E"/>
    <w:rsid w:val="00B11F81"/>
    <w:rsid w:val="00B1272A"/>
    <w:rsid w:val="00B13A0A"/>
    <w:rsid w:val="00B140BC"/>
    <w:rsid w:val="00B1486A"/>
    <w:rsid w:val="00B14D98"/>
    <w:rsid w:val="00B15566"/>
    <w:rsid w:val="00B1572E"/>
    <w:rsid w:val="00B15D69"/>
    <w:rsid w:val="00B1628F"/>
    <w:rsid w:val="00B163BC"/>
    <w:rsid w:val="00B20002"/>
    <w:rsid w:val="00B221B8"/>
    <w:rsid w:val="00B24612"/>
    <w:rsid w:val="00B24B19"/>
    <w:rsid w:val="00B27DF1"/>
    <w:rsid w:val="00B30281"/>
    <w:rsid w:val="00B308EC"/>
    <w:rsid w:val="00B30AEE"/>
    <w:rsid w:val="00B30B43"/>
    <w:rsid w:val="00B316AA"/>
    <w:rsid w:val="00B31926"/>
    <w:rsid w:val="00B34B64"/>
    <w:rsid w:val="00B40A4A"/>
    <w:rsid w:val="00B411BC"/>
    <w:rsid w:val="00B43489"/>
    <w:rsid w:val="00B50B5B"/>
    <w:rsid w:val="00B51687"/>
    <w:rsid w:val="00B6092B"/>
    <w:rsid w:val="00B61D87"/>
    <w:rsid w:val="00B64220"/>
    <w:rsid w:val="00B64723"/>
    <w:rsid w:val="00B64D45"/>
    <w:rsid w:val="00B65A99"/>
    <w:rsid w:val="00B65C47"/>
    <w:rsid w:val="00B65D3D"/>
    <w:rsid w:val="00B7027B"/>
    <w:rsid w:val="00B707BE"/>
    <w:rsid w:val="00B70C3F"/>
    <w:rsid w:val="00B71ABE"/>
    <w:rsid w:val="00B71B99"/>
    <w:rsid w:val="00B72142"/>
    <w:rsid w:val="00B7483D"/>
    <w:rsid w:val="00B76951"/>
    <w:rsid w:val="00B77B97"/>
    <w:rsid w:val="00B85FE9"/>
    <w:rsid w:val="00B90752"/>
    <w:rsid w:val="00B90C70"/>
    <w:rsid w:val="00B931DE"/>
    <w:rsid w:val="00B9412D"/>
    <w:rsid w:val="00B97B72"/>
    <w:rsid w:val="00BA1431"/>
    <w:rsid w:val="00BA3341"/>
    <w:rsid w:val="00BA3782"/>
    <w:rsid w:val="00BA523F"/>
    <w:rsid w:val="00BA5AFE"/>
    <w:rsid w:val="00BA5F15"/>
    <w:rsid w:val="00BA6AF8"/>
    <w:rsid w:val="00BA7385"/>
    <w:rsid w:val="00BB00EF"/>
    <w:rsid w:val="00BB13DB"/>
    <w:rsid w:val="00BB13FC"/>
    <w:rsid w:val="00BB1CA1"/>
    <w:rsid w:val="00BB23AB"/>
    <w:rsid w:val="00BB316C"/>
    <w:rsid w:val="00BB3394"/>
    <w:rsid w:val="00BB4093"/>
    <w:rsid w:val="00BB6BC0"/>
    <w:rsid w:val="00BB7D05"/>
    <w:rsid w:val="00BC0BF5"/>
    <w:rsid w:val="00BC2A9C"/>
    <w:rsid w:val="00BC36A2"/>
    <w:rsid w:val="00BC40AB"/>
    <w:rsid w:val="00BC57EE"/>
    <w:rsid w:val="00BC69B4"/>
    <w:rsid w:val="00BC70BB"/>
    <w:rsid w:val="00BD422E"/>
    <w:rsid w:val="00BD6232"/>
    <w:rsid w:val="00BD7BD0"/>
    <w:rsid w:val="00BE0396"/>
    <w:rsid w:val="00BE2AF1"/>
    <w:rsid w:val="00BE2AF3"/>
    <w:rsid w:val="00BE5499"/>
    <w:rsid w:val="00BF40C6"/>
    <w:rsid w:val="00BF42D4"/>
    <w:rsid w:val="00BF46C3"/>
    <w:rsid w:val="00BF498C"/>
    <w:rsid w:val="00BF55FC"/>
    <w:rsid w:val="00BF682A"/>
    <w:rsid w:val="00BF6969"/>
    <w:rsid w:val="00C00FB2"/>
    <w:rsid w:val="00C02B9E"/>
    <w:rsid w:val="00C06901"/>
    <w:rsid w:val="00C07540"/>
    <w:rsid w:val="00C111D0"/>
    <w:rsid w:val="00C12A46"/>
    <w:rsid w:val="00C13CA8"/>
    <w:rsid w:val="00C14B14"/>
    <w:rsid w:val="00C16040"/>
    <w:rsid w:val="00C16530"/>
    <w:rsid w:val="00C16FDC"/>
    <w:rsid w:val="00C17BD3"/>
    <w:rsid w:val="00C200E1"/>
    <w:rsid w:val="00C215EC"/>
    <w:rsid w:val="00C237E4"/>
    <w:rsid w:val="00C23F8B"/>
    <w:rsid w:val="00C25217"/>
    <w:rsid w:val="00C25B1C"/>
    <w:rsid w:val="00C260A7"/>
    <w:rsid w:val="00C3105A"/>
    <w:rsid w:val="00C32C8B"/>
    <w:rsid w:val="00C32F08"/>
    <w:rsid w:val="00C337EC"/>
    <w:rsid w:val="00C338A0"/>
    <w:rsid w:val="00C3543C"/>
    <w:rsid w:val="00C36C26"/>
    <w:rsid w:val="00C45A4A"/>
    <w:rsid w:val="00C45D9C"/>
    <w:rsid w:val="00C468F9"/>
    <w:rsid w:val="00C50DD0"/>
    <w:rsid w:val="00C52797"/>
    <w:rsid w:val="00C578B9"/>
    <w:rsid w:val="00C603C3"/>
    <w:rsid w:val="00C60609"/>
    <w:rsid w:val="00C62AC7"/>
    <w:rsid w:val="00C634C9"/>
    <w:rsid w:val="00C6453E"/>
    <w:rsid w:val="00C64CB6"/>
    <w:rsid w:val="00C70061"/>
    <w:rsid w:val="00C70465"/>
    <w:rsid w:val="00C708A3"/>
    <w:rsid w:val="00C70D53"/>
    <w:rsid w:val="00C71F85"/>
    <w:rsid w:val="00C731C6"/>
    <w:rsid w:val="00C74C9F"/>
    <w:rsid w:val="00C76019"/>
    <w:rsid w:val="00C76E1A"/>
    <w:rsid w:val="00C77089"/>
    <w:rsid w:val="00C800FF"/>
    <w:rsid w:val="00C8050D"/>
    <w:rsid w:val="00C854BD"/>
    <w:rsid w:val="00C85DCF"/>
    <w:rsid w:val="00C904F3"/>
    <w:rsid w:val="00C9094B"/>
    <w:rsid w:val="00C914D7"/>
    <w:rsid w:val="00C92D80"/>
    <w:rsid w:val="00C93A39"/>
    <w:rsid w:val="00C94123"/>
    <w:rsid w:val="00C959B6"/>
    <w:rsid w:val="00C95C02"/>
    <w:rsid w:val="00C9702F"/>
    <w:rsid w:val="00CA0EFD"/>
    <w:rsid w:val="00CA1B16"/>
    <w:rsid w:val="00CA3338"/>
    <w:rsid w:val="00CA5CBB"/>
    <w:rsid w:val="00CA7127"/>
    <w:rsid w:val="00CA71D9"/>
    <w:rsid w:val="00CA7213"/>
    <w:rsid w:val="00CA7CB3"/>
    <w:rsid w:val="00CB1235"/>
    <w:rsid w:val="00CB26F8"/>
    <w:rsid w:val="00CB313B"/>
    <w:rsid w:val="00CB3600"/>
    <w:rsid w:val="00CB45A5"/>
    <w:rsid w:val="00CB4AA7"/>
    <w:rsid w:val="00CB7AD9"/>
    <w:rsid w:val="00CC1A50"/>
    <w:rsid w:val="00CC28CA"/>
    <w:rsid w:val="00CC4BBA"/>
    <w:rsid w:val="00CC6044"/>
    <w:rsid w:val="00CD069F"/>
    <w:rsid w:val="00CD1FE1"/>
    <w:rsid w:val="00CD208F"/>
    <w:rsid w:val="00CD2DF2"/>
    <w:rsid w:val="00CD4E9F"/>
    <w:rsid w:val="00CD5163"/>
    <w:rsid w:val="00CD59B4"/>
    <w:rsid w:val="00CD796D"/>
    <w:rsid w:val="00CE1493"/>
    <w:rsid w:val="00CE14B9"/>
    <w:rsid w:val="00CE14FE"/>
    <w:rsid w:val="00CE4F0B"/>
    <w:rsid w:val="00CE5815"/>
    <w:rsid w:val="00CE59BA"/>
    <w:rsid w:val="00CE72E0"/>
    <w:rsid w:val="00CF22BE"/>
    <w:rsid w:val="00CF2AE5"/>
    <w:rsid w:val="00CF31E7"/>
    <w:rsid w:val="00CF51D2"/>
    <w:rsid w:val="00CF6011"/>
    <w:rsid w:val="00CF6116"/>
    <w:rsid w:val="00D0012D"/>
    <w:rsid w:val="00D009E9"/>
    <w:rsid w:val="00D0273D"/>
    <w:rsid w:val="00D04A35"/>
    <w:rsid w:val="00D0574E"/>
    <w:rsid w:val="00D060E0"/>
    <w:rsid w:val="00D06A74"/>
    <w:rsid w:val="00D1043A"/>
    <w:rsid w:val="00D10618"/>
    <w:rsid w:val="00D10AAD"/>
    <w:rsid w:val="00D10CAE"/>
    <w:rsid w:val="00D12BC2"/>
    <w:rsid w:val="00D12F8C"/>
    <w:rsid w:val="00D15C20"/>
    <w:rsid w:val="00D16C9A"/>
    <w:rsid w:val="00D17437"/>
    <w:rsid w:val="00D21BC0"/>
    <w:rsid w:val="00D22413"/>
    <w:rsid w:val="00D22A21"/>
    <w:rsid w:val="00D235C4"/>
    <w:rsid w:val="00D2379C"/>
    <w:rsid w:val="00D23E55"/>
    <w:rsid w:val="00D248CD"/>
    <w:rsid w:val="00D27B9B"/>
    <w:rsid w:val="00D306AB"/>
    <w:rsid w:val="00D31AE2"/>
    <w:rsid w:val="00D33669"/>
    <w:rsid w:val="00D37803"/>
    <w:rsid w:val="00D4199A"/>
    <w:rsid w:val="00D42243"/>
    <w:rsid w:val="00D423E0"/>
    <w:rsid w:val="00D42A37"/>
    <w:rsid w:val="00D430B6"/>
    <w:rsid w:val="00D437C2"/>
    <w:rsid w:val="00D43F16"/>
    <w:rsid w:val="00D455A1"/>
    <w:rsid w:val="00D503FF"/>
    <w:rsid w:val="00D50C8D"/>
    <w:rsid w:val="00D51876"/>
    <w:rsid w:val="00D53CDF"/>
    <w:rsid w:val="00D561C9"/>
    <w:rsid w:val="00D5686B"/>
    <w:rsid w:val="00D616FE"/>
    <w:rsid w:val="00D64476"/>
    <w:rsid w:val="00D654D4"/>
    <w:rsid w:val="00D65938"/>
    <w:rsid w:val="00D6669D"/>
    <w:rsid w:val="00D7023D"/>
    <w:rsid w:val="00D7063F"/>
    <w:rsid w:val="00D70D5D"/>
    <w:rsid w:val="00D72414"/>
    <w:rsid w:val="00D72DB8"/>
    <w:rsid w:val="00D7313A"/>
    <w:rsid w:val="00D803A8"/>
    <w:rsid w:val="00D80B08"/>
    <w:rsid w:val="00D82345"/>
    <w:rsid w:val="00D8246E"/>
    <w:rsid w:val="00D8290B"/>
    <w:rsid w:val="00D832A1"/>
    <w:rsid w:val="00D857FD"/>
    <w:rsid w:val="00D85B3A"/>
    <w:rsid w:val="00D86C84"/>
    <w:rsid w:val="00D8719B"/>
    <w:rsid w:val="00D878D3"/>
    <w:rsid w:val="00D92417"/>
    <w:rsid w:val="00D9363A"/>
    <w:rsid w:val="00D95560"/>
    <w:rsid w:val="00DA0886"/>
    <w:rsid w:val="00DA1E0E"/>
    <w:rsid w:val="00DA30A6"/>
    <w:rsid w:val="00DA7052"/>
    <w:rsid w:val="00DA721D"/>
    <w:rsid w:val="00DA7AFC"/>
    <w:rsid w:val="00DB03C5"/>
    <w:rsid w:val="00DB4FB3"/>
    <w:rsid w:val="00DB5180"/>
    <w:rsid w:val="00DB5EBA"/>
    <w:rsid w:val="00DB6CA3"/>
    <w:rsid w:val="00DB76F3"/>
    <w:rsid w:val="00DB7848"/>
    <w:rsid w:val="00DB79C4"/>
    <w:rsid w:val="00DB7A9C"/>
    <w:rsid w:val="00DC0785"/>
    <w:rsid w:val="00DC1824"/>
    <w:rsid w:val="00DC1D40"/>
    <w:rsid w:val="00DC25B2"/>
    <w:rsid w:val="00DC2924"/>
    <w:rsid w:val="00DC367D"/>
    <w:rsid w:val="00DC3BAB"/>
    <w:rsid w:val="00DC4E6D"/>
    <w:rsid w:val="00DC63BB"/>
    <w:rsid w:val="00DC6C57"/>
    <w:rsid w:val="00DD00FA"/>
    <w:rsid w:val="00DD1A9E"/>
    <w:rsid w:val="00DD36C2"/>
    <w:rsid w:val="00DD4534"/>
    <w:rsid w:val="00DD5057"/>
    <w:rsid w:val="00DD51BE"/>
    <w:rsid w:val="00DD52C6"/>
    <w:rsid w:val="00DD6283"/>
    <w:rsid w:val="00DD715F"/>
    <w:rsid w:val="00DD7B86"/>
    <w:rsid w:val="00DE0083"/>
    <w:rsid w:val="00DE03C8"/>
    <w:rsid w:val="00DE28CE"/>
    <w:rsid w:val="00DE5998"/>
    <w:rsid w:val="00DE6A51"/>
    <w:rsid w:val="00DF0D1C"/>
    <w:rsid w:val="00DF3085"/>
    <w:rsid w:val="00DF40A8"/>
    <w:rsid w:val="00DF4E05"/>
    <w:rsid w:val="00DF5328"/>
    <w:rsid w:val="00DF7557"/>
    <w:rsid w:val="00E01257"/>
    <w:rsid w:val="00E021BA"/>
    <w:rsid w:val="00E02AEC"/>
    <w:rsid w:val="00E03DE5"/>
    <w:rsid w:val="00E04495"/>
    <w:rsid w:val="00E04C28"/>
    <w:rsid w:val="00E062DE"/>
    <w:rsid w:val="00E068CE"/>
    <w:rsid w:val="00E069B0"/>
    <w:rsid w:val="00E107C8"/>
    <w:rsid w:val="00E122B5"/>
    <w:rsid w:val="00E13E42"/>
    <w:rsid w:val="00E173A7"/>
    <w:rsid w:val="00E20135"/>
    <w:rsid w:val="00E237A5"/>
    <w:rsid w:val="00E24C01"/>
    <w:rsid w:val="00E27B71"/>
    <w:rsid w:val="00E27F3D"/>
    <w:rsid w:val="00E30007"/>
    <w:rsid w:val="00E32E6E"/>
    <w:rsid w:val="00E3727F"/>
    <w:rsid w:val="00E40138"/>
    <w:rsid w:val="00E42F9D"/>
    <w:rsid w:val="00E45788"/>
    <w:rsid w:val="00E467AB"/>
    <w:rsid w:val="00E51544"/>
    <w:rsid w:val="00E51C1A"/>
    <w:rsid w:val="00E54406"/>
    <w:rsid w:val="00E62B17"/>
    <w:rsid w:val="00E64C01"/>
    <w:rsid w:val="00E6505A"/>
    <w:rsid w:val="00E65278"/>
    <w:rsid w:val="00E66CF8"/>
    <w:rsid w:val="00E6744D"/>
    <w:rsid w:val="00E67ED7"/>
    <w:rsid w:val="00E706F9"/>
    <w:rsid w:val="00E7124C"/>
    <w:rsid w:val="00E71B13"/>
    <w:rsid w:val="00E75A19"/>
    <w:rsid w:val="00E77A6A"/>
    <w:rsid w:val="00E807FF"/>
    <w:rsid w:val="00E81A9A"/>
    <w:rsid w:val="00E84F17"/>
    <w:rsid w:val="00E867CB"/>
    <w:rsid w:val="00E86BC1"/>
    <w:rsid w:val="00E91931"/>
    <w:rsid w:val="00E93F0E"/>
    <w:rsid w:val="00E969A8"/>
    <w:rsid w:val="00E970DC"/>
    <w:rsid w:val="00EA0611"/>
    <w:rsid w:val="00EA1098"/>
    <w:rsid w:val="00EA5873"/>
    <w:rsid w:val="00EA773D"/>
    <w:rsid w:val="00EB0589"/>
    <w:rsid w:val="00EB233C"/>
    <w:rsid w:val="00EB3EEC"/>
    <w:rsid w:val="00EB3EF1"/>
    <w:rsid w:val="00EB5ED5"/>
    <w:rsid w:val="00EB6058"/>
    <w:rsid w:val="00EB6746"/>
    <w:rsid w:val="00EC1182"/>
    <w:rsid w:val="00EC1940"/>
    <w:rsid w:val="00EC1BEB"/>
    <w:rsid w:val="00EC1E0F"/>
    <w:rsid w:val="00EC2237"/>
    <w:rsid w:val="00EC248C"/>
    <w:rsid w:val="00EC327F"/>
    <w:rsid w:val="00EC33B9"/>
    <w:rsid w:val="00EC3786"/>
    <w:rsid w:val="00EC7F10"/>
    <w:rsid w:val="00ED0DD0"/>
    <w:rsid w:val="00ED315B"/>
    <w:rsid w:val="00ED3707"/>
    <w:rsid w:val="00ED4ACE"/>
    <w:rsid w:val="00ED4F32"/>
    <w:rsid w:val="00EE1906"/>
    <w:rsid w:val="00EE1C92"/>
    <w:rsid w:val="00EE22AE"/>
    <w:rsid w:val="00EE23CD"/>
    <w:rsid w:val="00EE2988"/>
    <w:rsid w:val="00EE2EFF"/>
    <w:rsid w:val="00EE33B6"/>
    <w:rsid w:val="00EE3A9B"/>
    <w:rsid w:val="00EE4B7C"/>
    <w:rsid w:val="00EE4EE8"/>
    <w:rsid w:val="00EE6CB9"/>
    <w:rsid w:val="00EF01D3"/>
    <w:rsid w:val="00EF083E"/>
    <w:rsid w:val="00EF0FD5"/>
    <w:rsid w:val="00EF158B"/>
    <w:rsid w:val="00EF28A3"/>
    <w:rsid w:val="00EF404F"/>
    <w:rsid w:val="00EF43BC"/>
    <w:rsid w:val="00EF5647"/>
    <w:rsid w:val="00EF69D3"/>
    <w:rsid w:val="00F0028F"/>
    <w:rsid w:val="00F00D45"/>
    <w:rsid w:val="00F02C78"/>
    <w:rsid w:val="00F03160"/>
    <w:rsid w:val="00F04672"/>
    <w:rsid w:val="00F05E02"/>
    <w:rsid w:val="00F06315"/>
    <w:rsid w:val="00F06864"/>
    <w:rsid w:val="00F06AF9"/>
    <w:rsid w:val="00F10802"/>
    <w:rsid w:val="00F12245"/>
    <w:rsid w:val="00F16C2F"/>
    <w:rsid w:val="00F17EA8"/>
    <w:rsid w:val="00F2096F"/>
    <w:rsid w:val="00F228F9"/>
    <w:rsid w:val="00F22DDD"/>
    <w:rsid w:val="00F252D5"/>
    <w:rsid w:val="00F302F6"/>
    <w:rsid w:val="00F31967"/>
    <w:rsid w:val="00F321EB"/>
    <w:rsid w:val="00F334BB"/>
    <w:rsid w:val="00F35415"/>
    <w:rsid w:val="00F3552A"/>
    <w:rsid w:val="00F3604C"/>
    <w:rsid w:val="00F4059D"/>
    <w:rsid w:val="00F41FB5"/>
    <w:rsid w:val="00F43155"/>
    <w:rsid w:val="00F43A88"/>
    <w:rsid w:val="00F43B4D"/>
    <w:rsid w:val="00F4445E"/>
    <w:rsid w:val="00F4458D"/>
    <w:rsid w:val="00F45639"/>
    <w:rsid w:val="00F4721A"/>
    <w:rsid w:val="00F5107D"/>
    <w:rsid w:val="00F51927"/>
    <w:rsid w:val="00F537AB"/>
    <w:rsid w:val="00F562E1"/>
    <w:rsid w:val="00F563BA"/>
    <w:rsid w:val="00F56C02"/>
    <w:rsid w:val="00F62211"/>
    <w:rsid w:val="00F643B4"/>
    <w:rsid w:val="00F6464B"/>
    <w:rsid w:val="00F66039"/>
    <w:rsid w:val="00F66066"/>
    <w:rsid w:val="00F724F9"/>
    <w:rsid w:val="00F73322"/>
    <w:rsid w:val="00F75977"/>
    <w:rsid w:val="00F8251F"/>
    <w:rsid w:val="00F84A97"/>
    <w:rsid w:val="00F85453"/>
    <w:rsid w:val="00F861F6"/>
    <w:rsid w:val="00F870CF"/>
    <w:rsid w:val="00F902A8"/>
    <w:rsid w:val="00F90921"/>
    <w:rsid w:val="00F90D92"/>
    <w:rsid w:val="00F91336"/>
    <w:rsid w:val="00F93E86"/>
    <w:rsid w:val="00F9646F"/>
    <w:rsid w:val="00F96EC5"/>
    <w:rsid w:val="00F977A4"/>
    <w:rsid w:val="00FA0C52"/>
    <w:rsid w:val="00FA192A"/>
    <w:rsid w:val="00FA2147"/>
    <w:rsid w:val="00FA4684"/>
    <w:rsid w:val="00FA4911"/>
    <w:rsid w:val="00FA5900"/>
    <w:rsid w:val="00FA5B81"/>
    <w:rsid w:val="00FA741B"/>
    <w:rsid w:val="00FB151E"/>
    <w:rsid w:val="00FB2512"/>
    <w:rsid w:val="00FB5BA3"/>
    <w:rsid w:val="00FB753B"/>
    <w:rsid w:val="00FC52F5"/>
    <w:rsid w:val="00FC5E3B"/>
    <w:rsid w:val="00FC7AA3"/>
    <w:rsid w:val="00FD0101"/>
    <w:rsid w:val="00FD13EC"/>
    <w:rsid w:val="00FD3318"/>
    <w:rsid w:val="00FD47F2"/>
    <w:rsid w:val="00FD61D8"/>
    <w:rsid w:val="00FD6A6A"/>
    <w:rsid w:val="00FD7301"/>
    <w:rsid w:val="00FD7F95"/>
    <w:rsid w:val="00FE0666"/>
    <w:rsid w:val="00FE21EE"/>
    <w:rsid w:val="00FE3862"/>
    <w:rsid w:val="00FE3D7E"/>
    <w:rsid w:val="00FE48A8"/>
    <w:rsid w:val="00FE4B9A"/>
    <w:rsid w:val="00FE4C99"/>
    <w:rsid w:val="00FE7A4F"/>
    <w:rsid w:val="00FF0A46"/>
    <w:rsid w:val="00FF1E62"/>
    <w:rsid w:val="00FF2D2B"/>
    <w:rsid w:val="00FF2D88"/>
    <w:rsid w:val="00FF43A6"/>
    <w:rsid w:val="00FF4BA3"/>
    <w:rsid w:val="00FF64A8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8AEEC"/>
  <w15:chartTrackingRefBased/>
  <w15:docId w15:val="{4E5AAC4E-2FBC-492E-AB28-9E3B19D4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561"/>
    <w:pPr>
      <w:spacing w:after="300" w:line="30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269B0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6269B0"/>
    <w:pPr>
      <w:keepNext/>
      <w:keepLines/>
      <w:spacing w:before="300" w:after="150"/>
      <w:outlineLvl w:val="1"/>
    </w:pPr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6269B0"/>
    <w:pPr>
      <w:keepNext/>
      <w:keepLines/>
      <w:spacing w:before="300" w:after="0"/>
      <w:outlineLvl w:val="2"/>
    </w:pPr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2"/>
    <w:qFormat/>
    <w:rsid w:val="00DD00FA"/>
    <w:pPr>
      <w:spacing w:after="0" w:line="30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931FAC"/>
    <w:pPr>
      <w:spacing w:after="340" w:line="240" w:lineRule="auto"/>
      <w:contextualSpacing/>
      <w:jc w:val="right"/>
    </w:pPr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931FAC"/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2D1861"/>
    <w:pPr>
      <w:numPr>
        <w:ilvl w:val="1"/>
      </w:numPr>
    </w:pPr>
    <w:rPr>
      <w:rFonts w:eastAsiaTheme="minorEastAsia"/>
      <w:color w:val="F24F00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2D1861"/>
    <w:rPr>
      <w:rFonts w:eastAsiaTheme="minorEastAsia"/>
      <w:color w:val="F24F00"/>
      <w:sz w:val="30"/>
    </w:rPr>
  </w:style>
  <w:style w:type="character" w:customStyle="1" w:styleId="Nadpis3Char">
    <w:name w:val="Nadpis 3 Char"/>
    <w:basedOn w:val="Standardnpsmoodstavce"/>
    <w:link w:val="Nadpis3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Zhlav">
    <w:name w:val="header"/>
    <w:basedOn w:val="Normln"/>
    <w:link w:val="ZhlavChar"/>
    <w:uiPriority w:val="37"/>
    <w:unhideWhenUsed/>
    <w:rsid w:val="00DC25B2"/>
    <w:pPr>
      <w:tabs>
        <w:tab w:val="center" w:pos="4536"/>
        <w:tab w:val="right" w:pos="9072"/>
      </w:tabs>
      <w:spacing w:after="0" w:line="192" w:lineRule="atLeast"/>
    </w:pPr>
    <w:rPr>
      <w:color w:val="808285" w:themeColor="text2"/>
      <w:sz w:val="16"/>
    </w:rPr>
  </w:style>
  <w:style w:type="character" w:customStyle="1" w:styleId="ZhlavChar">
    <w:name w:val="Záhlaví Char"/>
    <w:basedOn w:val="Standardnpsmoodstavce"/>
    <w:link w:val="Zhlav"/>
    <w:uiPriority w:val="37"/>
    <w:rsid w:val="00DC25B2"/>
    <w:rPr>
      <w:color w:val="808285" w:themeColor="text2"/>
      <w:sz w:val="16"/>
    </w:rPr>
  </w:style>
  <w:style w:type="paragraph" w:styleId="Zpat">
    <w:name w:val="footer"/>
    <w:basedOn w:val="Normln"/>
    <w:link w:val="ZpatChar"/>
    <w:uiPriority w:val="37"/>
    <w:unhideWhenUsed/>
    <w:rsid w:val="001920A1"/>
    <w:pPr>
      <w:tabs>
        <w:tab w:val="center" w:pos="4536"/>
        <w:tab w:val="right" w:pos="9072"/>
      </w:tabs>
      <w:spacing w:after="0" w:line="210" w:lineRule="atLeast"/>
    </w:pPr>
    <w:rPr>
      <w:color w:val="808285" w:themeColor="text2"/>
      <w:sz w:val="16"/>
    </w:rPr>
  </w:style>
  <w:style w:type="character" w:customStyle="1" w:styleId="ZpatChar">
    <w:name w:val="Zápatí Char"/>
    <w:basedOn w:val="Standardnpsmoodstavce"/>
    <w:link w:val="Zpat"/>
    <w:uiPriority w:val="37"/>
    <w:rsid w:val="001920A1"/>
    <w:rPr>
      <w:color w:val="808285" w:themeColor="text2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8"/>
    <w:unhideWhenUsed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8"/>
    <w:unhideWhenUsed/>
    <w:rsid w:val="00DD00FA"/>
    <w:pPr>
      <w:spacing w:before="40" w:after="0" w:line="240" w:lineRule="atLeast"/>
      <w:jc w:val="right"/>
    </w:pPr>
    <w:rPr>
      <w:color w:val="808285" w:themeColor="text2"/>
    </w:rPr>
  </w:style>
  <w:style w:type="character" w:customStyle="1" w:styleId="DatumChar">
    <w:name w:val="Datum Char"/>
    <w:basedOn w:val="Standardnpsmoodstavce"/>
    <w:link w:val="Datum"/>
    <w:uiPriority w:val="38"/>
    <w:rsid w:val="00DD00FA"/>
    <w:rPr>
      <w:color w:val="808285" w:themeColor="text2"/>
      <w:sz w:val="20"/>
    </w:rPr>
  </w:style>
  <w:style w:type="paragraph" w:styleId="Seznamsodrkami">
    <w:name w:val="List Bullet"/>
    <w:basedOn w:val="Normln"/>
    <w:uiPriority w:val="10"/>
    <w:qFormat/>
    <w:rsid w:val="006269B0"/>
    <w:pPr>
      <w:numPr>
        <w:numId w:val="11"/>
      </w:numPr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paragraph" w:customStyle="1" w:styleId="Kuliky">
    <w:name w:val="Kuličky"/>
    <w:basedOn w:val="Normln"/>
    <w:link w:val="KulikyChar"/>
    <w:uiPriority w:val="99"/>
    <w:rsid w:val="00DD00FA"/>
    <w:pPr>
      <w:spacing w:after="0" w:line="240" w:lineRule="atLeast"/>
      <w:jc w:val="right"/>
    </w:pPr>
    <w:rPr>
      <w:color w:val="F24F00" w:themeColor="accent6"/>
    </w:rPr>
  </w:style>
  <w:style w:type="paragraph" w:customStyle="1" w:styleId="Normlned">
    <w:name w:val="Normální šedý"/>
    <w:basedOn w:val="Normln"/>
    <w:link w:val="NormlnedChar"/>
    <w:uiPriority w:val="1"/>
    <w:qFormat/>
    <w:rsid w:val="00DD00FA"/>
    <w:rPr>
      <w:color w:val="808285" w:themeColor="text2"/>
    </w:rPr>
  </w:style>
  <w:style w:type="character" w:customStyle="1" w:styleId="KulikyChar">
    <w:name w:val="Kuličky Char"/>
    <w:basedOn w:val="Standardnpsmoodstavce"/>
    <w:link w:val="Kuliky"/>
    <w:uiPriority w:val="99"/>
    <w:rsid w:val="006269B0"/>
    <w:rPr>
      <w:color w:val="F24F00" w:themeColor="accent6"/>
      <w:sz w:val="20"/>
    </w:rPr>
  </w:style>
  <w:style w:type="paragraph" w:styleId="Podpis">
    <w:name w:val="Signature"/>
    <w:basedOn w:val="Normln"/>
    <w:link w:val="PodpisChar"/>
    <w:uiPriority w:val="26"/>
    <w:qFormat/>
    <w:rsid w:val="006269B0"/>
    <w:pPr>
      <w:spacing w:before="450" w:after="0" w:line="240" w:lineRule="auto"/>
    </w:pPr>
    <w:rPr>
      <w:b/>
      <w:color w:val="F24F00" w:themeColor="accent6"/>
    </w:rPr>
  </w:style>
  <w:style w:type="character" w:customStyle="1" w:styleId="NormlnedChar">
    <w:name w:val="Normální šedý Char"/>
    <w:basedOn w:val="Standardnpsmoodstavce"/>
    <w:link w:val="Normlned"/>
    <w:uiPriority w:val="1"/>
    <w:rsid w:val="006269B0"/>
    <w:rPr>
      <w:color w:val="808285" w:themeColor="text2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6269B0"/>
    <w:rPr>
      <w:b/>
      <w:color w:val="F24F00" w:themeColor="accent6"/>
      <w:sz w:val="20"/>
    </w:rPr>
  </w:style>
  <w:style w:type="paragraph" w:customStyle="1" w:styleId="Funkce">
    <w:name w:val="Funkce"/>
    <w:basedOn w:val="Normln"/>
    <w:next w:val="Normlned"/>
    <w:link w:val="FunkceChar"/>
    <w:uiPriority w:val="27"/>
    <w:qFormat/>
    <w:rsid w:val="006269B0"/>
    <w:rPr>
      <w:b/>
      <w:color w:val="666B6E"/>
    </w:rPr>
  </w:style>
  <w:style w:type="paragraph" w:customStyle="1" w:styleId="Bezmezered">
    <w:name w:val="Bez mezer šedý"/>
    <w:basedOn w:val="Bezmezer"/>
    <w:link w:val="BezmezeredChar"/>
    <w:uiPriority w:val="3"/>
    <w:qFormat/>
    <w:rsid w:val="006269B0"/>
    <w:rPr>
      <w:color w:val="808285" w:themeColor="text2"/>
    </w:rPr>
  </w:style>
  <w:style w:type="character" w:customStyle="1" w:styleId="FunkceChar">
    <w:name w:val="Funkce Char"/>
    <w:basedOn w:val="Standardnpsmoodstavce"/>
    <w:link w:val="Funkce"/>
    <w:uiPriority w:val="27"/>
    <w:rsid w:val="006269B0"/>
    <w:rPr>
      <w:b/>
      <w:color w:val="666B6E"/>
      <w:sz w:val="20"/>
    </w:rPr>
  </w:style>
  <w:style w:type="character" w:styleId="Hypertextovodkaz">
    <w:name w:val="Hyperlink"/>
    <w:basedOn w:val="Standardnpsmoodstavce"/>
    <w:uiPriority w:val="99"/>
    <w:unhideWhenUsed/>
    <w:rsid w:val="00D22A21"/>
    <w:rPr>
      <w:color w:val="007236" w:themeColor="accent1"/>
      <w:u w:val="none"/>
    </w:rPr>
  </w:style>
  <w:style w:type="character" w:customStyle="1" w:styleId="BezmezerChar">
    <w:name w:val="Bez mezer Char"/>
    <w:basedOn w:val="Standardnpsmoodstavce"/>
    <w:link w:val="Bezmezer"/>
    <w:uiPriority w:val="2"/>
    <w:rsid w:val="006269B0"/>
    <w:rPr>
      <w:sz w:val="20"/>
    </w:rPr>
  </w:style>
  <w:style w:type="character" w:customStyle="1" w:styleId="BezmezeredChar">
    <w:name w:val="Bez mezer šedý Char"/>
    <w:basedOn w:val="BezmezerChar"/>
    <w:link w:val="Bezmezered"/>
    <w:uiPriority w:val="3"/>
    <w:rsid w:val="006269B0"/>
    <w:rPr>
      <w:color w:val="808285" w:themeColor="text2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69B0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4"/>
    <w:qFormat/>
    <w:rsid w:val="006269B0"/>
    <w:rPr>
      <w:b/>
      <w:i w:val="0"/>
      <w:iCs/>
      <w:color w:val="007236" w:themeColor="accent1"/>
    </w:rPr>
  </w:style>
  <w:style w:type="paragraph" w:customStyle="1" w:styleId="Perex">
    <w:name w:val="Perex"/>
    <w:basedOn w:val="Normln"/>
    <w:next w:val="Normln"/>
    <w:link w:val="PerexChar"/>
    <w:uiPriority w:val="4"/>
    <w:qFormat/>
    <w:rsid w:val="00277561"/>
    <w:rPr>
      <w:b/>
      <w:color w:val="808285" w:themeColor="text2"/>
    </w:rPr>
  </w:style>
  <w:style w:type="character" w:customStyle="1" w:styleId="PerexChar">
    <w:name w:val="Perex Char"/>
    <w:basedOn w:val="Standardnpsmoodstavce"/>
    <w:link w:val="Perex"/>
    <w:uiPriority w:val="4"/>
    <w:rsid w:val="00277561"/>
    <w:rPr>
      <w:b/>
      <w:color w:val="808285" w:themeColor="text2"/>
      <w:sz w:val="20"/>
    </w:rPr>
  </w:style>
  <w:style w:type="paragraph" w:styleId="Normlnweb">
    <w:name w:val="Normal (Web)"/>
    <w:basedOn w:val="Normln"/>
    <w:unhideWhenUsed/>
    <w:rsid w:val="00EB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4iawc">
    <w:name w:val="q4iawc"/>
    <w:basedOn w:val="Standardnpsmoodstavce"/>
    <w:rsid w:val="00D832A1"/>
  </w:style>
  <w:style w:type="character" w:styleId="Siln">
    <w:name w:val="Strong"/>
    <w:basedOn w:val="Standardnpsmoodstavce"/>
    <w:uiPriority w:val="22"/>
    <w:qFormat/>
    <w:rsid w:val="0047528F"/>
    <w:rPr>
      <w:b/>
      <w:bCs/>
    </w:rPr>
  </w:style>
  <w:style w:type="table" w:styleId="Mkatabulky">
    <w:name w:val="Table Grid"/>
    <w:basedOn w:val="Normlntabulka"/>
    <w:uiPriority w:val="39"/>
    <w:rsid w:val="001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147F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rsid w:val="00E7124C"/>
    <w:pPr>
      <w:spacing w:before="120" w:after="120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7124C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5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89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8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8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890"/>
    <w:rPr>
      <w:b/>
      <w:bCs/>
      <w:sz w:val="20"/>
      <w:szCs w:val="20"/>
    </w:rPr>
  </w:style>
  <w:style w:type="paragraph" w:customStyle="1" w:styleId="Default">
    <w:name w:val="Default"/>
    <w:rsid w:val="005236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l-10">
    <w:name w:val="col-10"/>
    <w:basedOn w:val="Standardnpsmoodstavce"/>
    <w:rsid w:val="00B1031E"/>
  </w:style>
  <w:style w:type="character" w:customStyle="1" w:styleId="col-2">
    <w:name w:val="col-2"/>
    <w:basedOn w:val="Standardnpsmoodstavce"/>
    <w:rsid w:val="00B1031E"/>
  </w:style>
  <w:style w:type="paragraph" w:styleId="Odstavecseseznamem">
    <w:name w:val="List Paragraph"/>
    <w:basedOn w:val="Normln"/>
    <w:uiPriority w:val="34"/>
    <w:unhideWhenUsed/>
    <w:qFormat/>
    <w:rsid w:val="00721D0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02E61"/>
    <w:rPr>
      <w:color w:val="007236" w:themeColor="followedHyperlink"/>
      <w:u w:val="single"/>
    </w:rPr>
  </w:style>
  <w:style w:type="paragraph" w:styleId="Revize">
    <w:name w:val="Revision"/>
    <w:hidden/>
    <w:uiPriority w:val="99"/>
    <w:semiHidden/>
    <w:rsid w:val="00EB5ED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.muzatko@mo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z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z.cz" TargetMode="External"/><Relationship Id="rId1" Type="http://schemas.openxmlformats.org/officeDocument/2006/relationships/hyperlink" Target="mailto:marek.svitak@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ativeStore_01\Agentury_2022\CEZ\CEZ_prodej\039_22_Cislo_tydne_5900\indd\Tiskova_zprava_CEN03.dotx" TargetMode="External"/></Relationships>
</file>

<file path=word/theme/theme1.xml><?xml version="1.0" encoding="utf-8"?>
<a:theme xmlns:a="http://schemas.openxmlformats.org/drawingml/2006/main" name="Motiv Office">
  <a:themeElements>
    <a:clrScheme name="ČEZ PPT 2021">
      <a:dk1>
        <a:sysClr val="windowText" lastClr="000000"/>
      </a:dk1>
      <a:lt1>
        <a:sysClr val="window" lastClr="FFFFFF"/>
      </a:lt1>
      <a:dk2>
        <a:srgbClr val="808285"/>
      </a:dk2>
      <a:lt2>
        <a:srgbClr val="BCBEC0"/>
      </a:lt2>
      <a:accent1>
        <a:srgbClr val="007236"/>
      </a:accent1>
      <a:accent2>
        <a:srgbClr val="8DC63F"/>
      </a:accent2>
      <a:accent3>
        <a:srgbClr val="00A651"/>
      </a:accent3>
      <a:accent4>
        <a:srgbClr val="68A513"/>
      </a:accent4>
      <a:accent5>
        <a:srgbClr val="808285"/>
      </a:accent5>
      <a:accent6>
        <a:srgbClr val="F24F00"/>
      </a:accent6>
      <a:hlink>
        <a:srgbClr val="007236"/>
      </a:hlink>
      <a:folHlink>
        <a:srgbClr val="00723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B42F3-3EF2-41CA-85D5-EA15F2C4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Tiskova_zprava_CEN03</Template>
  <TotalTime>2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Links>
    <vt:vector size="24" baseType="variant">
      <vt:variant>
        <vt:i4>8257633</vt:i4>
      </vt:variant>
      <vt:variant>
        <vt:i4>3</vt:i4>
      </vt:variant>
      <vt:variant>
        <vt:i4>0</vt:i4>
      </vt:variant>
      <vt:variant>
        <vt:i4>5</vt:i4>
      </vt:variant>
      <vt:variant>
        <vt:lpwstr>http://www.cez.cz/</vt:lpwstr>
      </vt:variant>
      <vt:variant>
        <vt:lpwstr/>
      </vt:variant>
      <vt:variant>
        <vt:i4>6422631</vt:i4>
      </vt:variant>
      <vt:variant>
        <vt:i4>0</vt:i4>
      </vt:variant>
      <vt:variant>
        <vt:i4>0</vt:i4>
      </vt:variant>
      <vt:variant>
        <vt:i4>5</vt:i4>
      </vt:variant>
      <vt:variant>
        <vt:lpwstr>http://www.cezesco.cz/</vt:lpwstr>
      </vt:variant>
      <vt:variant>
        <vt:lpwstr/>
      </vt:variant>
      <vt:variant>
        <vt:i4>8257633</vt:i4>
      </vt:variant>
      <vt:variant>
        <vt:i4>3</vt:i4>
      </vt:variant>
      <vt:variant>
        <vt:i4>0</vt:i4>
      </vt:variant>
      <vt:variant>
        <vt:i4>5</vt:i4>
      </vt:variant>
      <vt:variant>
        <vt:lpwstr>http://www.cez.cz/</vt:lpwstr>
      </vt:variant>
      <vt:variant>
        <vt:lpwstr/>
      </vt:variant>
      <vt:variant>
        <vt:i4>4849697</vt:i4>
      </vt:variant>
      <vt:variant>
        <vt:i4>0</vt:i4>
      </vt:variant>
      <vt:variant>
        <vt:i4>0</vt:i4>
      </vt:variant>
      <vt:variant>
        <vt:i4>5</vt:i4>
      </vt:variant>
      <vt:variant>
        <vt:lpwstr>mailto:martin.schreier@cez.cz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</dc:creator>
  <cp:keywords/>
  <dc:description/>
  <cp:lastModifiedBy>Sviták Marek</cp:lastModifiedBy>
  <cp:revision>3</cp:revision>
  <cp:lastPrinted>2025-04-01T07:34:00Z</cp:lastPrinted>
  <dcterms:created xsi:type="dcterms:W3CDTF">2025-11-10T14:18:00Z</dcterms:created>
  <dcterms:modified xsi:type="dcterms:W3CDTF">2025-11-11T07:41:00Z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2024-01-03T07:30:40Z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6d5068b5-ab09-4d3d-a734-474959a3f2e5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