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A6C5" w14:textId="77777777" w:rsidR="00D32012" w:rsidRDefault="00000000">
      <w:pPr>
        <w:pStyle w:val="Nzev"/>
      </w:pPr>
      <w:r>
        <w:t>Obec Kojčice</w:t>
      </w:r>
      <w:r>
        <w:br/>
        <w:t>Zastupitelstvo obce Kojčice</w:t>
      </w:r>
    </w:p>
    <w:p w14:paraId="5AE1A84F" w14:textId="77777777" w:rsidR="00D32012" w:rsidRDefault="00000000">
      <w:pPr>
        <w:pStyle w:val="Nadpis1"/>
      </w:pPr>
      <w:r>
        <w:t>Obecně závazná vyhláška obce Kojčice</w:t>
      </w:r>
      <w:r>
        <w:br/>
        <w:t>o místním poplatku za obecní systém odpadového hospodářství</w:t>
      </w:r>
    </w:p>
    <w:p w14:paraId="1E02C940" w14:textId="77777777" w:rsidR="00D32012" w:rsidRDefault="00000000">
      <w:pPr>
        <w:pStyle w:val="UvodniVeta"/>
      </w:pPr>
      <w:r>
        <w:t>Zastupitelstvo obce Kojčice se na svém zasedání dne 25.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EF5AF6" w14:textId="77777777" w:rsidR="00D32012" w:rsidRDefault="00000000">
      <w:pPr>
        <w:pStyle w:val="Nadpis2"/>
      </w:pPr>
      <w:r>
        <w:t>Čl. 1</w:t>
      </w:r>
      <w:r>
        <w:br/>
        <w:t>Úvodní ustanovení</w:t>
      </w:r>
    </w:p>
    <w:p w14:paraId="588190D8" w14:textId="77777777" w:rsidR="00D32012" w:rsidRDefault="00000000">
      <w:pPr>
        <w:pStyle w:val="Odstavec"/>
        <w:numPr>
          <w:ilvl w:val="0"/>
          <w:numId w:val="1"/>
        </w:numPr>
      </w:pPr>
      <w:r>
        <w:t>Obec Kojčice touto vyhláškou zavádí místní poplatek za obecní systém odpadového hospodářství (dále jen „poplatek“).</w:t>
      </w:r>
    </w:p>
    <w:p w14:paraId="7D9E8382" w14:textId="77777777" w:rsidR="00D3201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2818A6" w14:textId="77777777" w:rsidR="00D3201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E466D0D" w14:textId="77777777" w:rsidR="00D32012" w:rsidRDefault="00000000">
      <w:pPr>
        <w:pStyle w:val="Nadpis2"/>
      </w:pPr>
      <w:r>
        <w:t>Čl. 2</w:t>
      </w:r>
      <w:r>
        <w:br/>
        <w:t>Poplatník</w:t>
      </w:r>
    </w:p>
    <w:p w14:paraId="5ED24FE8" w14:textId="77777777" w:rsidR="00D3201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5505C5C" w14:textId="77777777" w:rsidR="00D3201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6F41089" w14:textId="77777777" w:rsidR="00D3201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2B2CD0" w14:textId="77777777" w:rsidR="00D3201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63079F" w14:textId="77777777" w:rsidR="00D3201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528335C" w14:textId="77777777" w:rsidR="00D3201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4706AB" w14:textId="77777777" w:rsidR="00D3201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9D7BB71" w14:textId="77777777" w:rsidR="00D32012" w:rsidRDefault="00000000">
      <w:pPr>
        <w:pStyle w:val="Nadpis2"/>
      </w:pPr>
      <w:r>
        <w:t>Čl. 4</w:t>
      </w:r>
      <w:r>
        <w:br/>
        <w:t>Sazba poplatku</w:t>
      </w:r>
    </w:p>
    <w:p w14:paraId="543EB87D" w14:textId="77777777" w:rsidR="00D32012" w:rsidRDefault="00000000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05387678" w14:textId="77777777" w:rsidR="00D3201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2259203" w14:textId="77777777" w:rsidR="00D3201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65F74AD" w14:textId="77777777" w:rsidR="00D3201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70BE6CB" w14:textId="77777777" w:rsidR="00D3201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EA1BA56" w14:textId="77777777" w:rsidR="00D3201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763EBF" w14:textId="77777777" w:rsidR="00D3201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C52067E" w14:textId="77777777" w:rsidR="00D3201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1CFF933" w14:textId="77777777" w:rsidR="00D32012" w:rsidRDefault="00000000">
      <w:pPr>
        <w:pStyle w:val="Nadpis2"/>
      </w:pPr>
      <w:r>
        <w:t>Čl. 5</w:t>
      </w:r>
      <w:r>
        <w:br/>
        <w:t>Splatnost poplatku</w:t>
      </w:r>
    </w:p>
    <w:p w14:paraId="4297E2E2" w14:textId="77777777" w:rsidR="00D32012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7E7CB45" w14:textId="77777777" w:rsidR="00D3201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6E07BB" w14:textId="77777777" w:rsidR="00D3201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2B7FD5" w14:textId="77777777" w:rsidR="00D32012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9D3BB42" w14:textId="77777777" w:rsidR="00D3201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AC3CB9D" w14:textId="77777777" w:rsidR="00D3201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672173" w14:textId="77777777" w:rsidR="00D32012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37B0354" w14:textId="77777777" w:rsidR="00D3201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3BA374" w14:textId="77777777" w:rsidR="00D32012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7FA6F61" w14:textId="77777777" w:rsidR="00D3201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D8FDF10" w14:textId="77777777" w:rsidR="00D3201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36D4858" w14:textId="77777777" w:rsidR="00D32012" w:rsidRDefault="00000000">
      <w:pPr>
        <w:pStyle w:val="Nadpis2"/>
      </w:pPr>
      <w:r>
        <w:t>Čl. 7</w:t>
      </w:r>
      <w:r>
        <w:br/>
        <w:t>Přechodné a zrušovací ustanovení</w:t>
      </w:r>
    </w:p>
    <w:p w14:paraId="427D4883" w14:textId="77777777" w:rsidR="00D3201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B539CD5" w14:textId="77777777" w:rsidR="00D32012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4. prosince 2023.</w:t>
      </w:r>
    </w:p>
    <w:p w14:paraId="31B49004" w14:textId="77777777" w:rsidR="00D32012" w:rsidRDefault="00000000">
      <w:pPr>
        <w:pStyle w:val="Nadpis2"/>
      </w:pPr>
      <w:r>
        <w:t>Čl. 8</w:t>
      </w:r>
      <w:r>
        <w:br/>
        <w:t>Účinnost</w:t>
      </w:r>
    </w:p>
    <w:p w14:paraId="7705ADDC" w14:textId="77777777" w:rsidR="00D32012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2012" w14:paraId="756C0A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BCAE8" w14:textId="77777777" w:rsidR="00D32012" w:rsidRDefault="00000000">
            <w:pPr>
              <w:pStyle w:val="PodpisovePole"/>
            </w:pPr>
            <w:r>
              <w:t>Alena Korandová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3F509" w14:textId="77777777" w:rsidR="00D32012" w:rsidRDefault="00000000">
            <w:pPr>
              <w:pStyle w:val="PodpisovePole"/>
            </w:pPr>
            <w:r>
              <w:t>Jaroslav Roubík v. r.</w:t>
            </w:r>
            <w:r>
              <w:br/>
              <w:t xml:space="preserve"> místostarosta</w:t>
            </w:r>
          </w:p>
        </w:tc>
      </w:tr>
      <w:tr w:rsidR="00D32012" w14:paraId="32DB3E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B5065" w14:textId="77777777" w:rsidR="00D32012" w:rsidRDefault="00D3201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81646" w14:textId="77777777" w:rsidR="00D32012" w:rsidRDefault="00D32012">
            <w:pPr>
              <w:pStyle w:val="PodpisovePole"/>
            </w:pPr>
          </w:p>
        </w:tc>
      </w:tr>
    </w:tbl>
    <w:p w14:paraId="1FF09172" w14:textId="77777777" w:rsidR="00D32012" w:rsidRDefault="00D32012">
      <w:pPr>
        <w:pStyle w:val="Normln"/>
      </w:pPr>
    </w:p>
    <w:sectPr w:rsidR="00D3201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C259" w14:textId="77777777" w:rsidR="00373A70" w:rsidRDefault="00373A70">
      <w:r>
        <w:separator/>
      </w:r>
    </w:p>
  </w:endnote>
  <w:endnote w:type="continuationSeparator" w:id="0">
    <w:p w14:paraId="4CFB3C44" w14:textId="77777777" w:rsidR="00373A70" w:rsidRDefault="0037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652D" w14:textId="77777777" w:rsidR="00373A70" w:rsidRDefault="00373A70">
      <w:r>
        <w:rPr>
          <w:color w:val="000000"/>
        </w:rPr>
        <w:separator/>
      </w:r>
    </w:p>
  </w:footnote>
  <w:footnote w:type="continuationSeparator" w:id="0">
    <w:p w14:paraId="7D3A49CE" w14:textId="77777777" w:rsidR="00373A70" w:rsidRDefault="00373A70">
      <w:r>
        <w:continuationSeparator/>
      </w:r>
    </w:p>
  </w:footnote>
  <w:footnote w:id="1">
    <w:p w14:paraId="5198CB2B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  <w:p w14:paraId="6DB71C5E" w14:textId="77777777" w:rsidR="00000000" w:rsidRDefault="00000000"/>
  </w:footnote>
  <w:footnote w:id="2">
    <w:p w14:paraId="24C823A2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  <w:p w14:paraId="2D0BBD78" w14:textId="77777777" w:rsidR="00000000" w:rsidRDefault="00000000"/>
  </w:footnote>
  <w:footnote w:id="3">
    <w:p w14:paraId="3670603D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  <w:p w14:paraId="1028CE1E" w14:textId="77777777" w:rsidR="00000000" w:rsidRDefault="00000000"/>
  </w:footnote>
  <w:footnote w:id="4">
    <w:p w14:paraId="08781318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1812A0F" w14:textId="77777777" w:rsidR="00000000" w:rsidRDefault="00000000"/>
  </w:footnote>
  <w:footnote w:id="5">
    <w:p w14:paraId="5337269D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  <w:p w14:paraId="05D1327A" w14:textId="77777777" w:rsidR="00000000" w:rsidRDefault="00000000"/>
  </w:footnote>
  <w:footnote w:id="6">
    <w:p w14:paraId="458A1E4E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EB961B6" w14:textId="77777777" w:rsidR="00000000" w:rsidRDefault="00000000"/>
  </w:footnote>
  <w:footnote w:id="7">
    <w:p w14:paraId="08E678FC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  <w:p w14:paraId="0CBC0450" w14:textId="77777777" w:rsidR="00000000" w:rsidRDefault="00000000"/>
  </w:footnote>
  <w:footnote w:id="8">
    <w:p w14:paraId="23FE1D59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10h odst. 2 ve spojení s § 10o odst. 2 zákona o místních poplatcích</w:t>
      </w:r>
    </w:p>
    <w:p w14:paraId="66B8A038" w14:textId="77777777" w:rsidR="00000000" w:rsidRDefault="00000000"/>
  </w:footnote>
  <w:footnote w:id="9">
    <w:p w14:paraId="53E769B9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10h odst. 3 ve spojení s § 10o odst. 2 zákona o místních poplatcích</w:t>
      </w:r>
    </w:p>
    <w:p w14:paraId="6FCFAED4" w14:textId="77777777" w:rsidR="00000000" w:rsidRDefault="00000000"/>
  </w:footnote>
  <w:footnote w:id="10">
    <w:p w14:paraId="0D72E5F1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  <w:p w14:paraId="0BEC09D3" w14:textId="77777777" w:rsidR="00000000" w:rsidRDefault="00000000"/>
  </w:footnote>
  <w:footnote w:id="11">
    <w:p w14:paraId="79418AC3" w14:textId="77777777" w:rsidR="00D32012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  <w:p w14:paraId="627553FF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C11"/>
    <w:multiLevelType w:val="multilevel"/>
    <w:tmpl w:val="21B6B8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7471311">
    <w:abstractNumId w:val="0"/>
  </w:num>
  <w:num w:numId="2" w16cid:durableId="694118409">
    <w:abstractNumId w:val="0"/>
    <w:lvlOverride w:ilvl="0">
      <w:startOverride w:val="1"/>
    </w:lvlOverride>
  </w:num>
  <w:num w:numId="3" w16cid:durableId="1941520073">
    <w:abstractNumId w:val="0"/>
    <w:lvlOverride w:ilvl="0">
      <w:startOverride w:val="1"/>
    </w:lvlOverride>
  </w:num>
  <w:num w:numId="4" w16cid:durableId="1341351340">
    <w:abstractNumId w:val="0"/>
    <w:lvlOverride w:ilvl="0">
      <w:startOverride w:val="1"/>
    </w:lvlOverride>
  </w:num>
  <w:num w:numId="5" w16cid:durableId="964582790">
    <w:abstractNumId w:val="0"/>
    <w:lvlOverride w:ilvl="0">
      <w:startOverride w:val="1"/>
    </w:lvlOverride>
  </w:num>
  <w:num w:numId="6" w16cid:durableId="140777876">
    <w:abstractNumId w:val="0"/>
    <w:lvlOverride w:ilvl="0">
      <w:startOverride w:val="1"/>
    </w:lvlOverride>
  </w:num>
  <w:num w:numId="7" w16cid:durableId="22945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2012"/>
    <w:rsid w:val="00373A70"/>
    <w:rsid w:val="007D5371"/>
    <w:rsid w:val="0080405A"/>
    <w:rsid w:val="00D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91A5"/>
  <w15:docId w15:val="{5986C6D0-EC9E-4DD4-A4CA-6C5B2D1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Tišš</cp:lastModifiedBy>
  <cp:revision>2</cp:revision>
  <dcterms:created xsi:type="dcterms:W3CDTF">2025-11-11T12:28:00Z</dcterms:created>
  <dcterms:modified xsi:type="dcterms:W3CDTF">2025-11-11T12:28:00Z</dcterms:modified>
</cp:coreProperties>
</file>