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40B8D" w14:textId="77777777" w:rsidR="0023774F" w:rsidRDefault="00000000">
      <w:pPr>
        <w:pStyle w:val="Nzev"/>
      </w:pPr>
      <w:r>
        <w:t>Obec Hybrálec</w:t>
      </w:r>
      <w:r>
        <w:br/>
        <w:t>Zastupitelstvo obce Hybrálec</w:t>
      </w:r>
    </w:p>
    <w:p w14:paraId="356BEFF3" w14:textId="77777777" w:rsidR="0023774F" w:rsidRDefault="00000000">
      <w:pPr>
        <w:pStyle w:val="Nadpis1"/>
      </w:pPr>
      <w:r>
        <w:t>Obecně závazná vyhláška obce Hybrálec</w:t>
      </w:r>
      <w:r>
        <w:br/>
        <w:t>o místním poplatku za obecní systém odpadového hospodářství</w:t>
      </w:r>
    </w:p>
    <w:p w14:paraId="08E0FAF2" w14:textId="77777777" w:rsidR="0023774F" w:rsidRDefault="00000000">
      <w:pPr>
        <w:pStyle w:val="UvodniVeta"/>
      </w:pPr>
      <w:r>
        <w:t>Zastupitelstvo obce Hybrálec se na svém zasedání dne 13.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A07DC33" w14:textId="77777777" w:rsidR="0023774F" w:rsidRDefault="00000000">
      <w:pPr>
        <w:pStyle w:val="Nadpis2"/>
      </w:pPr>
      <w:r>
        <w:t>Čl. 1</w:t>
      </w:r>
      <w:r>
        <w:br/>
        <w:t>Úvodní ustanovení</w:t>
      </w:r>
    </w:p>
    <w:p w14:paraId="5A97528A" w14:textId="77777777" w:rsidR="0023774F" w:rsidRDefault="00000000">
      <w:pPr>
        <w:pStyle w:val="Odstavec"/>
        <w:numPr>
          <w:ilvl w:val="0"/>
          <w:numId w:val="1"/>
        </w:numPr>
      </w:pPr>
      <w:r>
        <w:t>Obec Hybrálec touto vyhláškou zavádí místní poplatek za obecní systém odpadového hospodářství (dále jen „poplatek“).</w:t>
      </w:r>
    </w:p>
    <w:p w14:paraId="7A4652F1" w14:textId="77777777" w:rsidR="0023774F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6E8ED72" w14:textId="77777777" w:rsidR="0023774F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0EA1F08" w14:textId="77777777" w:rsidR="0023774F" w:rsidRDefault="00000000">
      <w:pPr>
        <w:pStyle w:val="Nadpis2"/>
      </w:pPr>
      <w:r>
        <w:t>Čl. 2</w:t>
      </w:r>
      <w:r>
        <w:br/>
        <w:t>Poplatník</w:t>
      </w:r>
    </w:p>
    <w:p w14:paraId="10B5500C" w14:textId="77777777" w:rsidR="0023774F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6CCA38B" w14:textId="77777777" w:rsidR="0023774F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43AAD467" w14:textId="77777777" w:rsidR="0023774F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0BA34325" w14:textId="77777777" w:rsidR="0023774F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1153A01C" w14:textId="77777777" w:rsidR="0023774F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50321874" w14:textId="77777777" w:rsidR="0023774F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20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2CE10284" w14:textId="77777777" w:rsidR="0023774F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20 dnů ode dne, kdy nastala</w:t>
      </w:r>
      <w:r>
        <w:rPr>
          <w:rStyle w:val="Znakapoznpodarou"/>
        </w:rPr>
        <w:footnoteReference w:id="7"/>
      </w:r>
      <w:r>
        <w:t>.</w:t>
      </w:r>
    </w:p>
    <w:p w14:paraId="4F2A5CC4" w14:textId="77777777" w:rsidR="0023774F" w:rsidRDefault="00000000">
      <w:pPr>
        <w:pStyle w:val="Nadpis2"/>
      </w:pPr>
      <w:r>
        <w:t>Čl. 4</w:t>
      </w:r>
      <w:r>
        <w:br/>
        <w:t>Sazba poplatku</w:t>
      </w:r>
    </w:p>
    <w:p w14:paraId="2735AABD" w14:textId="77777777" w:rsidR="0023774F" w:rsidRDefault="00000000">
      <w:pPr>
        <w:pStyle w:val="Odstavec"/>
        <w:numPr>
          <w:ilvl w:val="0"/>
          <w:numId w:val="4"/>
        </w:numPr>
      </w:pPr>
      <w:r>
        <w:t>Sazba poplatku za kalendářní rok činí 700 Kč.</w:t>
      </w:r>
    </w:p>
    <w:p w14:paraId="50E3DED7" w14:textId="77777777" w:rsidR="0023774F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50E8B133" w14:textId="77777777" w:rsidR="0023774F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09E2DC3B" w14:textId="77777777" w:rsidR="0023774F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5F2769B8" w14:textId="77777777" w:rsidR="0023774F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060FB115" w14:textId="77777777" w:rsidR="0023774F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23092210" w14:textId="77777777" w:rsidR="0023774F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306C7277" w14:textId="77777777" w:rsidR="0023774F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4B7010FA" w14:textId="77777777" w:rsidR="0023774F" w:rsidRDefault="00000000">
      <w:pPr>
        <w:pStyle w:val="Nadpis2"/>
      </w:pPr>
      <w:r>
        <w:t>Čl. 5</w:t>
      </w:r>
      <w:r>
        <w:br/>
        <w:t>Splatnost poplatku</w:t>
      </w:r>
    </w:p>
    <w:p w14:paraId="2548272E" w14:textId="77777777" w:rsidR="0023774F" w:rsidRDefault="00000000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14:paraId="5C13D9D0" w14:textId="77777777" w:rsidR="0023774F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0097F30F" w14:textId="77777777" w:rsidR="0023774F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6054288A" w14:textId="77777777" w:rsidR="0023774F" w:rsidRDefault="00000000">
      <w:pPr>
        <w:pStyle w:val="Nadpis2"/>
      </w:pPr>
      <w:r>
        <w:t>Čl. 6</w:t>
      </w:r>
      <w:r>
        <w:br/>
        <w:t xml:space="preserve"> Osvobození a úlevy</w:t>
      </w:r>
    </w:p>
    <w:p w14:paraId="17A428C7" w14:textId="77777777" w:rsidR="0023774F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0FBD15CA" w14:textId="77777777" w:rsidR="0023774F" w:rsidRDefault="00000000">
      <w:pPr>
        <w:pStyle w:val="Odstavec"/>
        <w:numPr>
          <w:ilvl w:val="1"/>
          <w:numId w:val="1"/>
        </w:numPr>
      </w:pPr>
      <w:r>
        <w:lastRenderedPageBreak/>
        <w:t>poplatníkem poplatku za odkládání komunálního odpadu z nemovité věci v jiné obci a má v této jiné obci bydliště,</w:t>
      </w:r>
    </w:p>
    <w:p w14:paraId="63F9A266" w14:textId="77777777" w:rsidR="0023774F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7AD80FD9" w14:textId="77777777" w:rsidR="0023774F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4DE4EE25" w14:textId="77777777" w:rsidR="0023774F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6290D416" w14:textId="77777777" w:rsidR="0023774F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vězení,</w:t>
      </w:r>
    </w:p>
    <w:p w14:paraId="6925373E" w14:textId="77777777" w:rsidR="0023774F" w:rsidRDefault="00000000">
      <w:pPr>
        <w:pStyle w:val="Odstavec"/>
        <w:numPr>
          <w:ilvl w:val="1"/>
          <w:numId w:val="1"/>
        </w:numPr>
      </w:pPr>
      <w:r>
        <w:t>je starší 80 let, a to včetně roku, ve kterém tohoto věku dosáhne,</w:t>
      </w:r>
    </w:p>
    <w:p w14:paraId="53C52AE7" w14:textId="77777777" w:rsidR="0023774F" w:rsidRDefault="00000000">
      <w:pPr>
        <w:pStyle w:val="Odstavec"/>
        <w:numPr>
          <w:ilvl w:val="1"/>
          <w:numId w:val="1"/>
        </w:numPr>
      </w:pPr>
      <w:r>
        <w:t>má trvalý pobyt na tzv. úřední adrese ohlašovny (Hybrálec 69) a zároveň nežije v obci.</w:t>
      </w:r>
    </w:p>
    <w:p w14:paraId="4E0BB08A" w14:textId="77777777" w:rsidR="0023774F" w:rsidRDefault="00000000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která:</w:t>
      </w:r>
    </w:p>
    <w:p w14:paraId="3180890F" w14:textId="77777777" w:rsidR="0023774F" w:rsidRDefault="00000000">
      <w:pPr>
        <w:pStyle w:val="Odstavec"/>
        <w:numPr>
          <w:ilvl w:val="1"/>
          <w:numId w:val="1"/>
        </w:numPr>
      </w:pPr>
      <w:r>
        <w:t>má bydliště v domech č.p. 53, 54, 57 a 72, ve výši 50 %,</w:t>
      </w:r>
    </w:p>
    <w:p w14:paraId="2B16BFA5" w14:textId="77777777" w:rsidR="0023774F" w:rsidRDefault="00000000">
      <w:pPr>
        <w:pStyle w:val="Odstavec"/>
        <w:numPr>
          <w:ilvl w:val="1"/>
          <w:numId w:val="1"/>
        </w:numPr>
      </w:pPr>
      <w:r>
        <w:t>fyzické osoby, držitelé ZTP/P podle zvláštního právního předpisu Zákon č. 329/2011 Sb., , ve výši 50 %,</w:t>
      </w:r>
    </w:p>
    <w:p w14:paraId="22C2E373" w14:textId="77777777" w:rsidR="0023774F" w:rsidRDefault="00000000">
      <w:pPr>
        <w:pStyle w:val="Odstavec"/>
        <w:numPr>
          <w:ilvl w:val="1"/>
          <w:numId w:val="1"/>
        </w:numPr>
      </w:pPr>
      <w:r>
        <w:t>má bydliště v domech č.p. 56 a 78, ve výši 25 %.</w:t>
      </w:r>
    </w:p>
    <w:p w14:paraId="299C89B2" w14:textId="77777777" w:rsidR="0023774F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755B401C" w14:textId="77777777" w:rsidR="0023774F" w:rsidRDefault="00000000">
      <w:pPr>
        <w:pStyle w:val="Nadpis2"/>
      </w:pPr>
      <w:r>
        <w:t>Čl. 7</w:t>
      </w:r>
      <w:r>
        <w:br/>
        <w:t>Přechodné a zrušovací ustanovení</w:t>
      </w:r>
    </w:p>
    <w:p w14:paraId="48B77931" w14:textId="77777777" w:rsidR="0023774F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41B132EE" w14:textId="77777777" w:rsidR="0023774F" w:rsidRDefault="00000000">
      <w:pPr>
        <w:pStyle w:val="Odstavec"/>
        <w:numPr>
          <w:ilvl w:val="0"/>
          <w:numId w:val="1"/>
        </w:numPr>
      </w:pPr>
      <w:r>
        <w:t>Zrušuje se obecně závazná vyhláška č. 1/2022, Obecně závazná vyhláška obce Hybrálec č. 1/2022 o místním poplatku za obecní systém v odpadovém hospodářství, ze dne 10. listopadu 2021.</w:t>
      </w:r>
    </w:p>
    <w:p w14:paraId="45FB9E0A" w14:textId="77777777" w:rsidR="0023774F" w:rsidRDefault="00000000">
      <w:pPr>
        <w:pStyle w:val="Nadpis2"/>
      </w:pPr>
      <w:r>
        <w:t>Čl. 8</w:t>
      </w:r>
      <w:r>
        <w:br/>
        <w:t>Účinnost</w:t>
      </w:r>
    </w:p>
    <w:p w14:paraId="60EACDB5" w14:textId="77777777" w:rsidR="0023774F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23774F" w14:paraId="0FB8077E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E27E0F" w14:textId="77777777" w:rsidR="0023774F" w:rsidRDefault="00000000">
            <w:pPr>
              <w:pStyle w:val="PodpisovePole"/>
            </w:pPr>
            <w:r>
              <w:t>Ing. Leoš Delín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0ACF1A" w14:textId="77777777" w:rsidR="0023774F" w:rsidRDefault="00000000">
            <w:pPr>
              <w:pStyle w:val="PodpisovePole"/>
            </w:pPr>
            <w:r>
              <w:t>Roman Doležal v. r.</w:t>
            </w:r>
            <w:r>
              <w:br/>
              <w:t xml:space="preserve"> místostarosta</w:t>
            </w:r>
          </w:p>
        </w:tc>
      </w:tr>
      <w:tr w:rsidR="0023774F" w14:paraId="1D95A869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042798" w14:textId="77777777" w:rsidR="0023774F" w:rsidRDefault="0023774F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6FBC40" w14:textId="77777777" w:rsidR="0023774F" w:rsidRDefault="0023774F">
            <w:pPr>
              <w:pStyle w:val="PodpisovePole"/>
            </w:pPr>
          </w:p>
        </w:tc>
      </w:tr>
    </w:tbl>
    <w:p w14:paraId="116A90B9" w14:textId="77777777" w:rsidR="0023774F" w:rsidRDefault="0023774F">
      <w:pPr>
        <w:pStyle w:val="Normln"/>
      </w:pPr>
    </w:p>
    <w:sectPr w:rsidR="0023774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4561A" w14:textId="77777777" w:rsidR="00163CBD" w:rsidRDefault="00163CBD">
      <w:r>
        <w:separator/>
      </w:r>
    </w:p>
  </w:endnote>
  <w:endnote w:type="continuationSeparator" w:id="0">
    <w:p w14:paraId="189664AC" w14:textId="77777777" w:rsidR="00163CBD" w:rsidRDefault="00163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7EDCF" w14:textId="77777777" w:rsidR="00163CBD" w:rsidRDefault="00163CBD">
      <w:r>
        <w:rPr>
          <w:color w:val="000000"/>
        </w:rPr>
        <w:separator/>
      </w:r>
    </w:p>
  </w:footnote>
  <w:footnote w:type="continuationSeparator" w:id="0">
    <w:p w14:paraId="33065F04" w14:textId="77777777" w:rsidR="00163CBD" w:rsidRDefault="00163CBD">
      <w:r>
        <w:continuationSeparator/>
      </w:r>
    </w:p>
  </w:footnote>
  <w:footnote w:id="1">
    <w:p w14:paraId="4FC7037C" w14:textId="77777777" w:rsidR="0023774F" w:rsidRDefault="00000000">
      <w:pPr>
        <w:pStyle w:val="Footnote"/>
      </w:pPr>
      <w:r>
        <w:rPr>
          <w:rStyle w:val="FootnoteReference"/>
        </w:rPr>
        <w:footnoteRef/>
      </w:r>
      <w:r>
        <w:t>§ 10o odst. 1 zákona o místních poplatcích</w:t>
      </w:r>
    </w:p>
    <w:p w14:paraId="20DD9CF7" w14:textId="77777777" w:rsidR="00000000" w:rsidRDefault="00000000"/>
  </w:footnote>
  <w:footnote w:id="2">
    <w:p w14:paraId="70DB7F4D" w14:textId="77777777" w:rsidR="0023774F" w:rsidRDefault="00000000">
      <w:pPr>
        <w:pStyle w:val="Footnote"/>
      </w:pPr>
      <w:r>
        <w:rPr>
          <w:rStyle w:val="FootnoteReference"/>
        </w:rPr>
        <w:footnoteRef/>
      </w:r>
      <w:r>
        <w:t>§ 15 odst. 1 zákona o místních poplatcích</w:t>
      </w:r>
    </w:p>
    <w:p w14:paraId="2FAFA96E" w14:textId="77777777" w:rsidR="00000000" w:rsidRDefault="00000000"/>
  </w:footnote>
  <w:footnote w:id="3">
    <w:p w14:paraId="0103AF91" w14:textId="77777777" w:rsidR="0023774F" w:rsidRDefault="00000000">
      <w:pPr>
        <w:pStyle w:val="Footnote"/>
      </w:pPr>
      <w:r>
        <w:rPr>
          <w:rStyle w:val="FootnoteReference"/>
        </w:rPr>
        <w:footnoteRef/>
      </w:r>
      <w:r>
        <w:t>§ 10e zákona o místních poplatcích</w:t>
      </w:r>
    </w:p>
    <w:p w14:paraId="0572EF8C" w14:textId="77777777" w:rsidR="00000000" w:rsidRDefault="00000000"/>
  </w:footnote>
  <w:footnote w:id="4">
    <w:p w14:paraId="255C853C" w14:textId="77777777" w:rsidR="0023774F" w:rsidRDefault="00000000">
      <w:pPr>
        <w:pStyle w:val="Footnote"/>
      </w:pPr>
      <w:r>
        <w:rPr>
          <w:rStyle w:val="FootnoteReference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697016AF" w14:textId="77777777" w:rsidR="00000000" w:rsidRDefault="00000000"/>
  </w:footnote>
  <w:footnote w:id="5">
    <w:p w14:paraId="0C2327DC" w14:textId="77777777" w:rsidR="0023774F" w:rsidRDefault="00000000">
      <w:pPr>
        <w:pStyle w:val="Footnote"/>
      </w:pPr>
      <w:r>
        <w:rPr>
          <w:rStyle w:val="FootnoteReference"/>
        </w:rPr>
        <w:footnoteRef/>
      </w:r>
      <w:r>
        <w:t>§ 10p zákona o místních poplatcích</w:t>
      </w:r>
    </w:p>
    <w:p w14:paraId="3BBCCA7C" w14:textId="77777777" w:rsidR="00000000" w:rsidRDefault="00000000"/>
  </w:footnote>
  <w:footnote w:id="6">
    <w:p w14:paraId="54B0CD4A" w14:textId="77777777" w:rsidR="0023774F" w:rsidRDefault="00000000">
      <w:pPr>
        <w:pStyle w:val="Footnote"/>
      </w:pPr>
      <w:r>
        <w:rPr>
          <w:rStyle w:val="FootnoteReference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  <w:p w14:paraId="1DC06C59" w14:textId="77777777" w:rsidR="00000000" w:rsidRDefault="00000000"/>
  </w:footnote>
  <w:footnote w:id="7">
    <w:p w14:paraId="7A094B59" w14:textId="77777777" w:rsidR="0023774F" w:rsidRDefault="00000000">
      <w:pPr>
        <w:pStyle w:val="Footnote"/>
      </w:pPr>
      <w:r>
        <w:rPr>
          <w:rStyle w:val="FootnoteReference"/>
        </w:rPr>
        <w:footnoteRef/>
      </w:r>
      <w:r>
        <w:t>§ 14a odst. 4 zákona o místních poplatcích</w:t>
      </w:r>
    </w:p>
    <w:p w14:paraId="519C9E4D" w14:textId="77777777" w:rsidR="00000000" w:rsidRDefault="00000000"/>
  </w:footnote>
  <w:footnote w:id="8">
    <w:p w14:paraId="0071CB50" w14:textId="77777777" w:rsidR="0023774F" w:rsidRDefault="00000000">
      <w:pPr>
        <w:pStyle w:val="Footnote"/>
      </w:pPr>
      <w:r>
        <w:rPr>
          <w:rStyle w:val="FootnoteReference"/>
        </w:rPr>
        <w:footnoteRef/>
      </w:r>
      <w:r>
        <w:t>§ 10g zákona o místních poplatcích</w:t>
      </w:r>
    </w:p>
    <w:p w14:paraId="28917FA6" w14:textId="77777777" w:rsidR="00000000" w:rsidRDefault="00000000"/>
  </w:footnote>
  <w:footnote w:id="9">
    <w:p w14:paraId="70DAD700" w14:textId="77777777" w:rsidR="0023774F" w:rsidRDefault="00000000">
      <w:pPr>
        <w:pStyle w:val="Footnote"/>
      </w:pPr>
      <w:r>
        <w:rPr>
          <w:rStyle w:val="FootnoteReference"/>
        </w:rPr>
        <w:footnoteRef/>
      </w:r>
      <w:r>
        <w:t>§ 14a odst. 6 zákona o místních poplatcích</w:t>
      </w:r>
    </w:p>
    <w:p w14:paraId="1676FC39" w14:textId="77777777" w:rsidR="00000000" w:rsidRDefault="000000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45A21"/>
    <w:multiLevelType w:val="multilevel"/>
    <w:tmpl w:val="F59C14D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2341418">
    <w:abstractNumId w:val="0"/>
  </w:num>
  <w:num w:numId="2" w16cid:durableId="1154030736">
    <w:abstractNumId w:val="0"/>
    <w:lvlOverride w:ilvl="0">
      <w:startOverride w:val="1"/>
    </w:lvlOverride>
  </w:num>
  <w:num w:numId="3" w16cid:durableId="784084716">
    <w:abstractNumId w:val="0"/>
    <w:lvlOverride w:ilvl="0">
      <w:startOverride w:val="1"/>
    </w:lvlOverride>
  </w:num>
  <w:num w:numId="4" w16cid:durableId="886405843">
    <w:abstractNumId w:val="0"/>
    <w:lvlOverride w:ilvl="0">
      <w:startOverride w:val="1"/>
    </w:lvlOverride>
  </w:num>
  <w:num w:numId="5" w16cid:durableId="2036074526">
    <w:abstractNumId w:val="0"/>
    <w:lvlOverride w:ilvl="0">
      <w:startOverride w:val="1"/>
    </w:lvlOverride>
  </w:num>
  <w:num w:numId="6" w16cid:durableId="1486892972">
    <w:abstractNumId w:val="0"/>
    <w:lvlOverride w:ilvl="0">
      <w:startOverride w:val="1"/>
    </w:lvlOverride>
  </w:num>
  <w:num w:numId="7" w16cid:durableId="20456010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3774F"/>
    <w:rsid w:val="00163CBD"/>
    <w:rsid w:val="0023774F"/>
    <w:rsid w:val="004C3DED"/>
    <w:rsid w:val="00C8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D0CDE"/>
  <w15:docId w15:val="{C0894472-0E7D-4473-BAC1-6F4FA0A87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dpis1">
    <w:name w:val="Nadpis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Nadpis2">
    <w:name w:val="Nadpis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Normln">
    <w:name w:val="Normální"/>
    <w:pPr>
      <w:suppressAutoHyphens/>
    </w:pPr>
  </w:style>
  <w:style w:type="character" w:customStyle="1" w:styleId="Standardnpsmoodstavce">
    <w:name w:val="Standardní písmo odstavce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customStyle="1" w:styleId="Seznam">
    <w:name w:val="Seznam"/>
    <w:basedOn w:val="Textbody"/>
    <w:rPr>
      <w:rFonts w:cs="Arial Unicode MS"/>
    </w:rPr>
  </w:style>
  <w:style w:type="paragraph" w:customStyle="1" w:styleId="Titulek">
    <w:name w:val="Titulek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Nzev">
    <w:name w:val="Název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Znakapoznpodarou">
    <w:name w:val="Značka pozn. pod čarou"/>
    <w:basedOn w:val="Standardnpsmoodstavce"/>
    <w:rPr>
      <w:position w:val="0"/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686</Words>
  <Characters>3912</Characters>
  <Application>Microsoft Office Word</Application>
  <DocSecurity>0</DocSecurity>
  <Lines>32</Lines>
  <Paragraphs>9</Paragraphs>
  <ScaleCrop>false</ScaleCrop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Tišš</cp:lastModifiedBy>
  <cp:revision>2</cp:revision>
  <dcterms:created xsi:type="dcterms:W3CDTF">2026-03-03T13:24:00Z</dcterms:created>
  <dcterms:modified xsi:type="dcterms:W3CDTF">2026-03-03T13:24:00Z</dcterms:modified>
</cp:coreProperties>
</file>